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9F" w:rsidRPr="0023461A" w:rsidRDefault="000D5B9F" w:rsidP="00271C7B">
      <w:pPr>
        <w:shd w:val="clear" w:color="auto" w:fill="FFFFFF"/>
        <w:tabs>
          <w:tab w:val="left" w:pos="2268"/>
        </w:tabs>
        <w:ind w:left="38"/>
        <w:jc w:val="center"/>
        <w:rPr>
          <w:b/>
          <w:bCs/>
          <w:sz w:val="28"/>
          <w:szCs w:val="28"/>
        </w:rPr>
      </w:pPr>
      <w:r w:rsidRPr="0023461A">
        <w:rPr>
          <w:b/>
          <w:bCs/>
          <w:color w:val="000000"/>
          <w:spacing w:val="-1"/>
          <w:sz w:val="28"/>
          <w:szCs w:val="28"/>
        </w:rPr>
        <w:t>Протокол</w:t>
      </w:r>
    </w:p>
    <w:p w:rsidR="000D5B9F" w:rsidRPr="0023461A" w:rsidRDefault="000D5B9F" w:rsidP="00271C7B">
      <w:pPr>
        <w:shd w:val="clear" w:color="auto" w:fill="FFFFFF"/>
        <w:tabs>
          <w:tab w:val="left" w:pos="2268"/>
        </w:tabs>
        <w:spacing w:before="250" w:line="278" w:lineRule="exact"/>
        <w:ind w:left="19" w:right="461"/>
        <w:jc w:val="center"/>
        <w:rPr>
          <w:b/>
          <w:bCs/>
          <w:color w:val="000000"/>
          <w:spacing w:val="-6"/>
          <w:sz w:val="28"/>
          <w:szCs w:val="28"/>
        </w:rPr>
      </w:pPr>
      <w:r w:rsidRPr="0023461A">
        <w:rPr>
          <w:b/>
          <w:bCs/>
          <w:color w:val="000000"/>
          <w:spacing w:val="-6"/>
          <w:sz w:val="28"/>
          <w:szCs w:val="28"/>
        </w:rPr>
        <w:t>заседания  методического объединения учителей</w:t>
      </w:r>
    </w:p>
    <w:p w:rsidR="000D5B9F" w:rsidRPr="0023461A" w:rsidRDefault="000D5B9F" w:rsidP="00271C7B">
      <w:pPr>
        <w:shd w:val="clear" w:color="auto" w:fill="FFFFFF"/>
        <w:tabs>
          <w:tab w:val="left" w:pos="2268"/>
        </w:tabs>
        <w:spacing w:before="250" w:line="278" w:lineRule="exact"/>
        <w:ind w:left="19" w:right="461"/>
        <w:jc w:val="center"/>
        <w:rPr>
          <w:b/>
          <w:bCs/>
          <w:color w:val="000000"/>
          <w:spacing w:val="-4"/>
          <w:sz w:val="28"/>
          <w:szCs w:val="28"/>
        </w:rPr>
      </w:pPr>
      <w:r w:rsidRPr="0023461A">
        <w:rPr>
          <w:b/>
          <w:bCs/>
          <w:color w:val="000000"/>
          <w:spacing w:val="-6"/>
          <w:sz w:val="28"/>
          <w:szCs w:val="28"/>
        </w:rPr>
        <w:t xml:space="preserve">МОУ «Байцуровская </w:t>
      </w:r>
      <w:r w:rsidRPr="0023461A">
        <w:rPr>
          <w:b/>
          <w:bCs/>
          <w:color w:val="000000"/>
          <w:spacing w:val="-4"/>
          <w:sz w:val="28"/>
          <w:szCs w:val="28"/>
        </w:rPr>
        <w:t>основная общеобразовательная школа»</w:t>
      </w:r>
    </w:p>
    <w:p w:rsidR="000D5B9F" w:rsidRPr="00A71A11" w:rsidRDefault="000D5B9F" w:rsidP="00271C7B">
      <w:pPr>
        <w:jc w:val="both"/>
        <w:rPr>
          <w:sz w:val="28"/>
          <w:szCs w:val="28"/>
        </w:rPr>
      </w:pPr>
    </w:p>
    <w:p w:rsidR="000D5B9F" w:rsidRPr="005A42A1" w:rsidRDefault="000D5B9F" w:rsidP="00271C7B">
      <w:pPr>
        <w:jc w:val="center"/>
        <w:rPr>
          <w:b/>
          <w:bCs/>
          <w:sz w:val="28"/>
          <w:szCs w:val="28"/>
        </w:rPr>
      </w:pPr>
    </w:p>
    <w:p w:rsidR="000D5B9F" w:rsidRDefault="000D5B9F" w:rsidP="00271C7B">
      <w:pPr>
        <w:rPr>
          <w:sz w:val="28"/>
          <w:szCs w:val="28"/>
        </w:rPr>
      </w:pPr>
      <w:r>
        <w:rPr>
          <w:sz w:val="28"/>
          <w:szCs w:val="28"/>
        </w:rPr>
        <w:t xml:space="preserve"> от   </w:t>
      </w:r>
      <w:r w:rsidRPr="00CE28EB">
        <w:rPr>
          <w:sz w:val="28"/>
          <w:szCs w:val="28"/>
        </w:rPr>
        <w:t>31</w:t>
      </w:r>
      <w:r>
        <w:rPr>
          <w:sz w:val="28"/>
          <w:szCs w:val="28"/>
        </w:rPr>
        <w:t xml:space="preserve"> марта  201</w:t>
      </w:r>
      <w:r w:rsidRPr="00CE28EB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                                                                                      № 4</w:t>
      </w:r>
    </w:p>
    <w:p w:rsidR="000D5B9F" w:rsidRDefault="000D5B9F" w:rsidP="00271C7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Присутствовали  -  9 чел.</w:t>
      </w:r>
    </w:p>
    <w:p w:rsidR="000D5B9F" w:rsidRPr="00CE28EB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Отсутствовали    -  2 чел.</w:t>
      </w:r>
    </w:p>
    <w:p w:rsidR="000D5B9F" w:rsidRPr="00CE28EB" w:rsidRDefault="000D5B9F" w:rsidP="00271C7B">
      <w:pPr>
        <w:jc w:val="both"/>
        <w:rPr>
          <w:sz w:val="28"/>
          <w:szCs w:val="28"/>
        </w:rPr>
      </w:pPr>
    </w:p>
    <w:p w:rsidR="000D5B9F" w:rsidRDefault="000D5B9F" w:rsidP="00271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  дня:</w:t>
      </w:r>
    </w:p>
    <w:p w:rsidR="000D5B9F" w:rsidRDefault="000D5B9F" w:rsidP="00271C7B">
      <w:pPr>
        <w:jc w:val="both"/>
        <w:rPr>
          <w:sz w:val="28"/>
          <w:szCs w:val="28"/>
        </w:rPr>
      </w:pP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1. Развитие познавательной активности учащихся в процессе обучения.</w:t>
      </w:r>
    </w:p>
    <w:p w:rsidR="000D5B9F" w:rsidRDefault="000D5B9F" w:rsidP="00271C7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A49E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Анализ пробных школьных экзаменов по русскому языку, алгебре и биологии. </w:t>
      </w:r>
    </w:p>
    <w:p w:rsidR="000D5B9F" w:rsidRPr="006A49ED" w:rsidRDefault="000D5B9F" w:rsidP="00271C7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административных срезов</w:t>
      </w:r>
    </w:p>
    <w:p w:rsidR="000D5B9F" w:rsidRDefault="000D5B9F" w:rsidP="00271C7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B7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Итоги контрольных срезов по итогам 3 четверти</w:t>
      </w:r>
    </w:p>
    <w:p w:rsidR="000D5B9F" w:rsidRPr="000B7DF6" w:rsidRDefault="000D5B9F" w:rsidP="00271C7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B7DF6">
        <w:rPr>
          <w:rFonts w:ascii="Times New Roman" w:hAnsi="Times New Roman" w:cs="Times New Roman"/>
          <w:sz w:val="28"/>
          <w:szCs w:val="28"/>
        </w:rPr>
        <w:t xml:space="preserve">Итоги независимого муниципального </w:t>
      </w:r>
      <w:r>
        <w:rPr>
          <w:rFonts w:ascii="Times New Roman" w:hAnsi="Times New Roman" w:cs="Times New Roman"/>
          <w:sz w:val="28"/>
          <w:szCs w:val="28"/>
        </w:rPr>
        <w:t>тестирования по физике в 7 классе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5B9F" w:rsidRPr="00170EF2" w:rsidRDefault="000D5B9F" w:rsidP="00271C7B">
      <w:pPr>
        <w:pStyle w:val="Title"/>
        <w:jc w:val="both"/>
        <w:rPr>
          <w:sz w:val="28"/>
          <w:szCs w:val="28"/>
        </w:rPr>
      </w:pPr>
      <w:r w:rsidRPr="00170EF2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170EF2">
        <w:rPr>
          <w:sz w:val="28"/>
          <w:szCs w:val="28"/>
        </w:rPr>
        <w:t>лушали</w:t>
      </w:r>
      <w:r>
        <w:rPr>
          <w:sz w:val="28"/>
          <w:szCs w:val="28"/>
        </w:rPr>
        <w:t>: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Решетняк Э.В., руководителя МО, учителя математики. Она отметила, что одной из главных задач учителя является организация учебной деятельности таким образом, чтобы у учащихся сформировались потребности в осуществлении творческого преобразования учебного материала с целью овладения новым знанием. Работать над активизацией познавательной деятельности – это, значит, формировать положительное отношение школьников к учебной деятельности, развивать их стремление к более глубокому познанию изучаемых предметов. Основная задача учителя – повышение в структуре мотивации учащихся удельного веса внутренней мотивации учения.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Формирование познавательной активности возможно при условии, что деятельность, которой занимается ученик, ему интересна. Интересный учебный предмет – это учебный предмет, ставший « сферой целей» учащихся в связи с тем или иным побуждающим его мотивом (Фридман, Кулагина).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Следовательно, высокая познавательная активность возможна только на интересном для ученика уроке, когда ему интересен предмет изучения. И наоборот, «воспитывать у детей глубокий интерес к знаниям и потребность в самообразовании – это означает пробудить познавательную активность, и самостоятельность мысли, укрепить веру в свои силы» (Бондаревский В.Б.).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Любой педагог, пробуждая интерес к своему предмету, не просто осуществляет передачу опыта, но и укрепляет веру в свои силы у каждого ребёнка независимо от его способностей. Следует развивать творческие возможности у слабых учеников, не давать остановиться в своём развитии более способным детям, учить всех воспитывать у себя силу воли, твёрдый характер и целеустремлённость при решении сложных заданий. Всё это и есть воспитание творческой личности в самом широком и глубоком понимании этого слова. Но для создания глубокого интереса учащихся к предмету, для развития их познавательной активности необходим поиск дополнительных средств, стимулирующих развитие общей активности, самостоятельности, личной инициативы и творчества учащихся разного возраста.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Сформировать интерес можно через самостоятельность и активность, через поисковую деятельность на уроке и дома, создание проблемной ситуации, разнообразие методов обучения, через новизну материала, эмоциональную окраску урока.</w:t>
      </w:r>
    </w:p>
    <w:p w:rsidR="000D5B9F" w:rsidRPr="00A71A11" w:rsidRDefault="000D5B9F" w:rsidP="00271C7B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Решетняк Э.В. </w:t>
      </w:r>
      <w:r w:rsidRPr="00A71A11">
        <w:rPr>
          <w:sz w:val="28"/>
          <w:szCs w:val="28"/>
        </w:rPr>
        <w:t xml:space="preserve"> отметила, что</w:t>
      </w:r>
      <w:r>
        <w:rPr>
          <w:sz w:val="28"/>
          <w:szCs w:val="28"/>
        </w:rPr>
        <w:t xml:space="preserve"> большинство учителей: Богославец З.Н., Лавроненко Е.Н., Передрий О.Е., Турьянская В.В.</w:t>
      </w:r>
      <w:r w:rsidRPr="00A71A11">
        <w:rPr>
          <w:sz w:val="28"/>
          <w:szCs w:val="28"/>
        </w:rPr>
        <w:t>, способствуют созданию педагогических условий формирования интереса учащихся к учебной деятельности на основе использования графически-информационной технологии обучения и ИКТ.</w:t>
      </w:r>
    </w:p>
    <w:p w:rsidR="000D5B9F" w:rsidRDefault="000D5B9F" w:rsidP="00271C7B">
      <w:pPr>
        <w:shd w:val="clear" w:color="auto" w:fill="FFFFFF"/>
        <w:spacing w:line="322" w:lineRule="exact"/>
        <w:ind w:right="42"/>
        <w:jc w:val="both"/>
      </w:pPr>
      <w:r>
        <w:rPr>
          <w:color w:val="000000"/>
          <w:spacing w:val="-2"/>
          <w:sz w:val="29"/>
          <w:szCs w:val="29"/>
        </w:rPr>
        <w:t xml:space="preserve">     Именно </w:t>
      </w:r>
      <w:r>
        <w:rPr>
          <w:color w:val="000000"/>
          <w:spacing w:val="-3"/>
          <w:sz w:val="29"/>
          <w:szCs w:val="29"/>
        </w:rPr>
        <w:t xml:space="preserve">интерес способствует появлению творчества и инициативы в </w:t>
      </w:r>
      <w:r>
        <w:rPr>
          <w:color w:val="000000"/>
          <w:spacing w:val="-6"/>
          <w:sz w:val="29"/>
          <w:szCs w:val="29"/>
        </w:rPr>
        <w:t xml:space="preserve">самостоятельном приобретении знаний, обеспечивает индивидуальное, </w:t>
      </w:r>
      <w:r>
        <w:rPr>
          <w:color w:val="000000"/>
          <w:spacing w:val="-8"/>
          <w:sz w:val="29"/>
          <w:szCs w:val="29"/>
        </w:rPr>
        <w:t xml:space="preserve">интеллектуальное, личностное развитие ребенка. Воспитать у детей глубокий </w:t>
      </w:r>
      <w:r>
        <w:rPr>
          <w:color w:val="000000"/>
          <w:spacing w:val="-6"/>
          <w:sz w:val="29"/>
          <w:szCs w:val="29"/>
        </w:rPr>
        <w:t xml:space="preserve">интерес к знаниям означает пробудить познавательную активность и </w:t>
      </w:r>
      <w:r>
        <w:rPr>
          <w:color w:val="000000"/>
          <w:spacing w:val="-7"/>
          <w:sz w:val="29"/>
          <w:szCs w:val="29"/>
        </w:rPr>
        <w:t xml:space="preserve">самостоятельность мысли, сформировать творческую индивидуальность </w:t>
      </w:r>
      <w:r>
        <w:rPr>
          <w:color w:val="000000"/>
          <w:spacing w:val="-12"/>
          <w:sz w:val="29"/>
          <w:szCs w:val="29"/>
        </w:rPr>
        <w:t>школьника.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color w:val="000000"/>
          <w:spacing w:val="-4"/>
          <w:sz w:val="29"/>
          <w:szCs w:val="29"/>
        </w:rPr>
        <w:t xml:space="preserve">     Развитие познавательного интереса учащихся находится в </w:t>
      </w:r>
      <w:r>
        <w:rPr>
          <w:color w:val="000000"/>
          <w:spacing w:val="-5"/>
          <w:sz w:val="29"/>
          <w:szCs w:val="29"/>
        </w:rPr>
        <w:t xml:space="preserve">непосредственной зависимости от активизации учебной деятельности </w:t>
      </w:r>
      <w:r>
        <w:rPr>
          <w:color w:val="000000"/>
          <w:spacing w:val="-6"/>
          <w:sz w:val="29"/>
          <w:szCs w:val="29"/>
        </w:rPr>
        <w:t>учащихся, организации учебного общения.</w:t>
      </w:r>
      <w:r>
        <w:rPr>
          <w:sz w:val="28"/>
          <w:szCs w:val="28"/>
        </w:rPr>
        <w:t xml:space="preserve"> </w:t>
      </w:r>
    </w:p>
    <w:p w:rsidR="000D5B9F" w:rsidRPr="00A71A11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Решетняк Э.В. отметила, что она для активизации познавательной деятельности учащихся и для привития интереса к предмету использует на уроках проблемные и игровые ситуации, поощрения, стимулирование, эмоциональное воздействие, краеведческий  материал, схемы, таблицы, опорные конспекты.</w:t>
      </w:r>
    </w:p>
    <w:p w:rsidR="000D5B9F" w:rsidRPr="00170EF2" w:rsidRDefault="000D5B9F" w:rsidP="00271C7B">
      <w:pPr>
        <w:pStyle w:val="Title"/>
        <w:jc w:val="both"/>
        <w:rPr>
          <w:sz w:val="28"/>
          <w:szCs w:val="28"/>
        </w:rPr>
      </w:pPr>
      <w:r w:rsidRPr="00170EF2">
        <w:rPr>
          <w:sz w:val="28"/>
          <w:szCs w:val="28"/>
        </w:rPr>
        <w:t xml:space="preserve">Выступили: </w:t>
      </w:r>
    </w:p>
    <w:p w:rsidR="000D5B9F" w:rsidRPr="001A3303" w:rsidRDefault="000D5B9F" w:rsidP="00271C7B">
      <w:pPr>
        <w:pStyle w:val="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Лавроненко</w:t>
      </w:r>
      <w:r w:rsidRPr="002F4522">
        <w:rPr>
          <w:b w:val="0"/>
          <w:bCs w:val="0"/>
          <w:sz w:val="28"/>
          <w:szCs w:val="28"/>
        </w:rPr>
        <w:t xml:space="preserve"> Е.Н.,</w:t>
      </w:r>
      <w:r>
        <w:rPr>
          <w:b w:val="0"/>
          <w:bCs w:val="0"/>
          <w:sz w:val="28"/>
          <w:szCs w:val="28"/>
        </w:rPr>
        <w:t xml:space="preserve"> учитель истории,</w:t>
      </w:r>
      <w:r w:rsidRPr="002F4522">
        <w:rPr>
          <w:b w:val="0"/>
          <w:bCs w:val="0"/>
          <w:sz w:val="28"/>
          <w:szCs w:val="28"/>
        </w:rPr>
        <w:t xml:space="preserve"> отметила, что</w:t>
      </w:r>
      <w:r>
        <w:rPr>
          <w:b w:val="0"/>
          <w:bCs w:val="0"/>
          <w:sz w:val="28"/>
          <w:szCs w:val="28"/>
        </w:rPr>
        <w:t xml:space="preserve"> в своей работе она использует о</w:t>
      </w:r>
      <w:r w:rsidRPr="002F4522">
        <w:rPr>
          <w:b w:val="0"/>
          <w:bCs w:val="0"/>
          <w:sz w:val="28"/>
          <w:szCs w:val="28"/>
        </w:rPr>
        <w:t>бобщающие таблицы. Основные моменты урока фиксируются учащимися в</w:t>
      </w:r>
      <w:r>
        <w:t xml:space="preserve"> </w:t>
      </w:r>
      <w:r w:rsidRPr="001A3303">
        <w:rPr>
          <w:b w:val="0"/>
          <w:bCs w:val="0"/>
          <w:sz w:val="28"/>
          <w:szCs w:val="28"/>
        </w:rPr>
        <w:t>тетрадях в виде опорных конспектов.</w:t>
      </w:r>
    </w:p>
    <w:p w:rsidR="000D5B9F" w:rsidRPr="00A71A11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Передрий О.Е. учитель химии, отметила, что она, с целью формирования у учащихся устойчивого интереса к учению проводит уроки с использованием игровой и интеллектуально-графической деятельности учащихся. Она применяет карточки для составления логических цепочек на основе причинно-следственных связей,  учащиеся на её уроках проводят самостоятельный поиск и выбор учебной информации, составляют опорные схемы и конспекты по новому материалу, выполняют творческие работы, проявляют при этом фантазию. Всё это способствует развитию познавательной активности учащихся</w:t>
      </w:r>
    </w:p>
    <w:p w:rsidR="000D5B9F" w:rsidRDefault="000D5B9F" w:rsidP="00271C7B">
      <w:pPr>
        <w:jc w:val="both"/>
        <w:rPr>
          <w:sz w:val="28"/>
          <w:szCs w:val="28"/>
        </w:rPr>
      </w:pPr>
      <w:r w:rsidRPr="00170EF2">
        <w:rPr>
          <w:b/>
          <w:bCs/>
          <w:sz w:val="28"/>
          <w:szCs w:val="28"/>
        </w:rPr>
        <w:t>Постановили</w:t>
      </w:r>
      <w:r>
        <w:rPr>
          <w:sz w:val="28"/>
          <w:szCs w:val="28"/>
        </w:rPr>
        <w:t>: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1.1. Отметить эффективность работы учителей: Богославец З.Н., Лавроненко Е.Н., Передрий О.Е.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1.2. Учителям-предметникам продолжить работу по созданию интереса  к учебной деятельности  и по формированию положительной мотивации к учению.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D5B9F" w:rsidRPr="00271C7B" w:rsidRDefault="000D5B9F">
      <w:pPr>
        <w:rPr>
          <w:b/>
          <w:bCs/>
          <w:sz w:val="28"/>
          <w:szCs w:val="28"/>
        </w:rPr>
      </w:pPr>
      <w:r w:rsidRPr="00271C7B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Слушали</w:t>
      </w:r>
      <w:r w:rsidRPr="00271C7B">
        <w:rPr>
          <w:b/>
          <w:bCs/>
          <w:sz w:val="28"/>
          <w:szCs w:val="28"/>
        </w:rPr>
        <w:t>:</w:t>
      </w:r>
    </w:p>
    <w:p w:rsidR="000D5B9F" w:rsidRDefault="000D5B9F" w:rsidP="00271C7B">
      <w:pPr>
        <w:jc w:val="both"/>
        <w:rPr>
          <w:sz w:val="28"/>
          <w:szCs w:val="28"/>
        </w:rPr>
      </w:pPr>
      <w:r w:rsidRPr="00271C7B">
        <w:rPr>
          <w:sz w:val="28"/>
          <w:szCs w:val="28"/>
        </w:rPr>
        <w:t>Решетняк Э.В., руководителя МО у</w:t>
      </w:r>
      <w:r>
        <w:rPr>
          <w:sz w:val="28"/>
          <w:szCs w:val="28"/>
        </w:rPr>
        <w:t>чителей школы, которая сообщила,что с целью проверки качества подготовки к ГИА учащихся 9 класса были проведены пробные экзамены по алгебре, русскому языку (школьные пробные экзамены) и по биологии (школьный пробный экзамен). Пробные экзамены по алгебре, русскому языку и биологии проведены в условиях, максимально приближенных к условиям проведения ГИА.</w:t>
      </w:r>
    </w:p>
    <w:p w:rsidR="000D5B9F" w:rsidRPr="00271C7B" w:rsidRDefault="000D5B9F" w:rsidP="00271C7B">
      <w:pPr>
        <w:jc w:val="both"/>
        <w:rPr>
          <w:b/>
          <w:bCs/>
          <w:sz w:val="28"/>
          <w:szCs w:val="28"/>
        </w:rPr>
      </w:pPr>
      <w:r w:rsidRPr="00271C7B">
        <w:rPr>
          <w:b/>
          <w:bCs/>
          <w:sz w:val="28"/>
          <w:szCs w:val="28"/>
        </w:rPr>
        <w:t>Выступила: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Богославец З.Н., учитель алгебры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03.02.2011 года был проведен пробный экзамен по математике.</w:t>
      </w:r>
    </w:p>
    <w:p w:rsidR="000D5B9F" w:rsidRPr="00271C7B" w:rsidRDefault="000D5B9F" w:rsidP="00271C7B">
      <w:pPr>
        <w:jc w:val="both"/>
        <w:rPr>
          <w:sz w:val="28"/>
          <w:szCs w:val="28"/>
        </w:rPr>
      </w:pPr>
      <w:r w:rsidRPr="00271C7B">
        <w:rPr>
          <w:sz w:val="28"/>
          <w:szCs w:val="28"/>
        </w:rPr>
        <w:t xml:space="preserve">Итоги пробного экзамена по математике в новой форме по текстам МИОО.   </w:t>
      </w:r>
    </w:p>
    <w:p w:rsidR="000D5B9F" w:rsidRPr="008F3684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3684">
        <w:rPr>
          <w:sz w:val="28"/>
          <w:szCs w:val="28"/>
        </w:rPr>
        <w:t>Все учащиеся по результатам работы получили зачет, т.е. прошли «барьер минимального балла».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9"/>
        <w:gridCol w:w="1090"/>
        <w:gridCol w:w="1091"/>
        <w:gridCol w:w="1091"/>
        <w:gridCol w:w="1091"/>
        <w:gridCol w:w="1245"/>
        <w:gridCol w:w="1231"/>
      </w:tblGrid>
      <w:tr w:rsidR="000D5B9F" w:rsidTr="009E267B">
        <w:tc>
          <w:tcPr>
            <w:tcW w:w="1589" w:type="dxa"/>
            <w:vMerge w:val="restart"/>
          </w:tcPr>
          <w:p w:rsidR="000D5B9F" w:rsidRPr="00551293" w:rsidRDefault="000D5B9F" w:rsidP="001A291E">
            <w:pPr>
              <w:jc w:val="both"/>
            </w:pPr>
            <w:r w:rsidRPr="00551293">
              <w:t>Выполняли работу</w:t>
            </w:r>
          </w:p>
        </w:tc>
        <w:tc>
          <w:tcPr>
            <w:tcW w:w="4363" w:type="dxa"/>
            <w:gridSpan w:val="4"/>
          </w:tcPr>
          <w:p w:rsidR="000D5B9F" w:rsidRPr="00551293" w:rsidRDefault="000D5B9F" w:rsidP="001A291E">
            <w:pPr>
              <w:jc w:val="both"/>
            </w:pPr>
            <w:r w:rsidRPr="00551293">
              <w:t>Выполнили на</w:t>
            </w:r>
          </w:p>
        </w:tc>
        <w:tc>
          <w:tcPr>
            <w:tcW w:w="1245" w:type="dxa"/>
            <w:vMerge w:val="restart"/>
          </w:tcPr>
          <w:p w:rsidR="000D5B9F" w:rsidRPr="00551293" w:rsidRDefault="000D5B9F" w:rsidP="001A291E">
            <w:pPr>
              <w:jc w:val="both"/>
            </w:pPr>
            <w:r w:rsidRPr="00551293">
              <w:t>% качества знаний</w:t>
            </w:r>
          </w:p>
        </w:tc>
        <w:tc>
          <w:tcPr>
            <w:tcW w:w="1231" w:type="dxa"/>
            <w:vMerge w:val="restart"/>
          </w:tcPr>
          <w:p w:rsidR="000D5B9F" w:rsidRPr="00551293" w:rsidRDefault="000D5B9F" w:rsidP="001A291E">
            <w:pPr>
              <w:jc w:val="both"/>
            </w:pPr>
            <w:r w:rsidRPr="00551293">
              <w:t>% успевае-</w:t>
            </w:r>
          </w:p>
          <w:p w:rsidR="000D5B9F" w:rsidRPr="00551293" w:rsidRDefault="000D5B9F" w:rsidP="001A291E">
            <w:pPr>
              <w:jc w:val="both"/>
            </w:pPr>
            <w:r w:rsidRPr="00551293">
              <w:t>мости</w:t>
            </w:r>
          </w:p>
        </w:tc>
      </w:tr>
      <w:tr w:rsidR="000D5B9F" w:rsidTr="009E267B">
        <w:tc>
          <w:tcPr>
            <w:tcW w:w="1589" w:type="dxa"/>
            <w:vMerge/>
          </w:tcPr>
          <w:p w:rsidR="000D5B9F" w:rsidRPr="00551293" w:rsidRDefault="000D5B9F" w:rsidP="001A291E">
            <w:pPr>
              <w:jc w:val="both"/>
            </w:pPr>
          </w:p>
        </w:tc>
        <w:tc>
          <w:tcPr>
            <w:tcW w:w="1090" w:type="dxa"/>
          </w:tcPr>
          <w:p w:rsidR="000D5B9F" w:rsidRPr="00551293" w:rsidRDefault="000D5B9F" w:rsidP="001A291E">
            <w:pPr>
              <w:jc w:val="both"/>
            </w:pPr>
            <w:r w:rsidRPr="00551293">
              <w:t>«5»</w:t>
            </w:r>
          </w:p>
        </w:tc>
        <w:tc>
          <w:tcPr>
            <w:tcW w:w="1091" w:type="dxa"/>
          </w:tcPr>
          <w:p w:rsidR="000D5B9F" w:rsidRPr="00551293" w:rsidRDefault="000D5B9F" w:rsidP="001A291E">
            <w:pPr>
              <w:jc w:val="both"/>
            </w:pPr>
            <w:r w:rsidRPr="00551293">
              <w:t>«4»</w:t>
            </w:r>
          </w:p>
        </w:tc>
        <w:tc>
          <w:tcPr>
            <w:tcW w:w="1091" w:type="dxa"/>
          </w:tcPr>
          <w:p w:rsidR="000D5B9F" w:rsidRPr="00551293" w:rsidRDefault="000D5B9F" w:rsidP="001A291E">
            <w:pPr>
              <w:jc w:val="both"/>
            </w:pPr>
            <w:r w:rsidRPr="00551293">
              <w:t>«3»</w:t>
            </w:r>
          </w:p>
        </w:tc>
        <w:tc>
          <w:tcPr>
            <w:tcW w:w="1091" w:type="dxa"/>
          </w:tcPr>
          <w:p w:rsidR="000D5B9F" w:rsidRPr="00551293" w:rsidRDefault="000D5B9F" w:rsidP="001A291E">
            <w:pPr>
              <w:jc w:val="both"/>
            </w:pPr>
            <w:r w:rsidRPr="00551293">
              <w:t>«2»</w:t>
            </w:r>
          </w:p>
        </w:tc>
        <w:tc>
          <w:tcPr>
            <w:tcW w:w="1245" w:type="dxa"/>
            <w:vMerge/>
          </w:tcPr>
          <w:p w:rsidR="000D5B9F" w:rsidRPr="00551293" w:rsidRDefault="000D5B9F" w:rsidP="001A291E">
            <w:pPr>
              <w:jc w:val="both"/>
            </w:pPr>
          </w:p>
        </w:tc>
        <w:tc>
          <w:tcPr>
            <w:tcW w:w="1231" w:type="dxa"/>
            <w:vMerge/>
          </w:tcPr>
          <w:p w:rsidR="000D5B9F" w:rsidRPr="00551293" w:rsidRDefault="000D5B9F" w:rsidP="001A291E">
            <w:pPr>
              <w:jc w:val="both"/>
            </w:pPr>
          </w:p>
        </w:tc>
      </w:tr>
      <w:tr w:rsidR="000D5B9F" w:rsidTr="009E267B">
        <w:tc>
          <w:tcPr>
            <w:tcW w:w="1589" w:type="dxa"/>
          </w:tcPr>
          <w:p w:rsidR="000D5B9F" w:rsidRPr="00551293" w:rsidRDefault="000D5B9F" w:rsidP="001A291E">
            <w:pPr>
              <w:jc w:val="both"/>
            </w:pPr>
            <w:r w:rsidRPr="00551293">
              <w:t>4</w:t>
            </w:r>
          </w:p>
        </w:tc>
        <w:tc>
          <w:tcPr>
            <w:tcW w:w="1090" w:type="dxa"/>
          </w:tcPr>
          <w:p w:rsidR="000D5B9F" w:rsidRPr="00551293" w:rsidRDefault="000D5B9F" w:rsidP="001A291E">
            <w:pPr>
              <w:jc w:val="both"/>
            </w:pPr>
            <w:r w:rsidRPr="00551293">
              <w:t>0</w:t>
            </w:r>
          </w:p>
        </w:tc>
        <w:tc>
          <w:tcPr>
            <w:tcW w:w="1091" w:type="dxa"/>
          </w:tcPr>
          <w:p w:rsidR="000D5B9F" w:rsidRPr="00551293" w:rsidRDefault="000D5B9F" w:rsidP="001A291E">
            <w:pPr>
              <w:jc w:val="both"/>
            </w:pPr>
            <w:r w:rsidRPr="00551293">
              <w:t>0</w:t>
            </w:r>
          </w:p>
        </w:tc>
        <w:tc>
          <w:tcPr>
            <w:tcW w:w="1091" w:type="dxa"/>
          </w:tcPr>
          <w:p w:rsidR="000D5B9F" w:rsidRPr="00551293" w:rsidRDefault="000D5B9F" w:rsidP="001A291E">
            <w:pPr>
              <w:jc w:val="both"/>
            </w:pPr>
            <w:r w:rsidRPr="00551293">
              <w:t>2</w:t>
            </w:r>
          </w:p>
        </w:tc>
        <w:tc>
          <w:tcPr>
            <w:tcW w:w="1091" w:type="dxa"/>
          </w:tcPr>
          <w:p w:rsidR="000D5B9F" w:rsidRPr="00551293" w:rsidRDefault="000D5B9F" w:rsidP="001A291E">
            <w:pPr>
              <w:jc w:val="both"/>
            </w:pPr>
            <w:r w:rsidRPr="00551293">
              <w:t>2</w:t>
            </w:r>
          </w:p>
        </w:tc>
        <w:tc>
          <w:tcPr>
            <w:tcW w:w="1245" w:type="dxa"/>
          </w:tcPr>
          <w:p w:rsidR="000D5B9F" w:rsidRPr="00551293" w:rsidRDefault="000D5B9F" w:rsidP="001A291E">
            <w:pPr>
              <w:jc w:val="both"/>
            </w:pPr>
            <w:r w:rsidRPr="00551293">
              <w:t>0</w:t>
            </w:r>
          </w:p>
        </w:tc>
        <w:tc>
          <w:tcPr>
            <w:tcW w:w="1231" w:type="dxa"/>
          </w:tcPr>
          <w:p w:rsidR="000D5B9F" w:rsidRPr="00551293" w:rsidRDefault="000D5B9F" w:rsidP="001A291E">
            <w:pPr>
              <w:jc w:val="both"/>
            </w:pPr>
            <w:r w:rsidRPr="00551293">
              <w:t>50</w:t>
            </w:r>
          </w:p>
        </w:tc>
      </w:tr>
    </w:tbl>
    <w:p w:rsidR="000D5B9F" w:rsidRPr="008F3684" w:rsidRDefault="000D5B9F" w:rsidP="00271C7B">
      <w:pPr>
        <w:jc w:val="both"/>
        <w:rPr>
          <w:sz w:val="28"/>
          <w:szCs w:val="28"/>
        </w:rPr>
      </w:pP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 выполняли первую часть работы. Результативность выполнения у Присада А. составила 50%, у Серой Д. - 45%, у Кальницкого А. – 28%, у Алексеевцевой М. – 22 %.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Наиболее успешно справились с заданиями: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- №1(вычислить значение выражения)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- №8 (решить уравнение)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-№15(найти медиану ряда)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- №18(установить соответствие между графиками функции).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данной работы показало, какие темы еще не усвоены: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-№2(задача на проценты)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-№4(задача на числа в порядке убывания)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-№5(задание на иррациональное выражение)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-№7(расположение графиков)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-№9(упростить выражение)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- №11(текстовая задача).</w:t>
      </w: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468"/>
        <w:gridCol w:w="342"/>
        <w:gridCol w:w="343"/>
        <w:gridCol w:w="343"/>
        <w:gridCol w:w="343"/>
        <w:gridCol w:w="343"/>
        <w:gridCol w:w="343"/>
        <w:gridCol w:w="343"/>
        <w:gridCol w:w="343"/>
        <w:gridCol w:w="343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0D5B9F">
        <w:trPr>
          <w:cantSplit/>
          <w:trHeight w:val="1134"/>
        </w:trPr>
        <w:tc>
          <w:tcPr>
            <w:tcW w:w="1620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Ф.И.О</w:t>
            </w:r>
          </w:p>
        </w:tc>
        <w:tc>
          <w:tcPr>
            <w:tcW w:w="468" w:type="dxa"/>
            <w:textDirection w:val="btLr"/>
          </w:tcPr>
          <w:p w:rsidR="000D5B9F" w:rsidRPr="008400A6" w:rsidRDefault="000D5B9F" w:rsidP="001A291E">
            <w:pPr>
              <w:ind w:left="113" w:right="113"/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вариант</w:t>
            </w:r>
          </w:p>
        </w:tc>
        <w:tc>
          <w:tcPr>
            <w:tcW w:w="342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2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3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4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5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6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7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8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9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12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13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14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15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16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17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18</w:t>
            </w:r>
          </w:p>
        </w:tc>
        <w:tc>
          <w:tcPr>
            <w:tcW w:w="458" w:type="dxa"/>
            <w:textDirection w:val="btLr"/>
          </w:tcPr>
          <w:p w:rsidR="000D5B9F" w:rsidRPr="008400A6" w:rsidRDefault="000D5B9F" w:rsidP="001A291E">
            <w:pPr>
              <w:ind w:left="113" w:right="113"/>
              <w:jc w:val="both"/>
              <w:rPr>
                <w:b/>
                <w:bCs/>
              </w:rPr>
            </w:pPr>
            <w:r w:rsidRPr="008400A6">
              <w:rPr>
                <w:b/>
                <w:bCs/>
              </w:rPr>
              <w:t>итого</w:t>
            </w:r>
          </w:p>
        </w:tc>
      </w:tr>
      <w:tr w:rsidR="000D5B9F">
        <w:tc>
          <w:tcPr>
            <w:tcW w:w="1620" w:type="dxa"/>
          </w:tcPr>
          <w:p w:rsidR="000D5B9F" w:rsidRPr="008400A6" w:rsidRDefault="000D5B9F" w:rsidP="001A291E">
            <w:pPr>
              <w:jc w:val="both"/>
            </w:pPr>
            <w:r w:rsidRPr="008400A6">
              <w:t>1. Алексеевцева М.Ю.</w:t>
            </w:r>
          </w:p>
        </w:tc>
        <w:tc>
          <w:tcPr>
            <w:tcW w:w="468" w:type="dxa"/>
          </w:tcPr>
          <w:p w:rsidR="000D5B9F" w:rsidRPr="008400A6" w:rsidRDefault="000D5B9F" w:rsidP="001A291E">
            <w:pPr>
              <w:jc w:val="both"/>
            </w:pPr>
            <w:r w:rsidRPr="008400A6">
              <w:t>6</w:t>
            </w:r>
          </w:p>
        </w:tc>
        <w:tc>
          <w:tcPr>
            <w:tcW w:w="342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4</w:t>
            </w:r>
          </w:p>
          <w:p w:rsidR="000D5B9F" w:rsidRPr="008400A6" w:rsidRDefault="000D5B9F" w:rsidP="001A291E">
            <w:pPr>
              <w:jc w:val="both"/>
            </w:pPr>
            <w:r w:rsidRPr="008400A6">
              <w:t>б</w:t>
            </w:r>
          </w:p>
        </w:tc>
      </w:tr>
      <w:tr w:rsidR="000D5B9F">
        <w:tc>
          <w:tcPr>
            <w:tcW w:w="1620" w:type="dxa"/>
          </w:tcPr>
          <w:p w:rsidR="000D5B9F" w:rsidRPr="008400A6" w:rsidRDefault="000D5B9F" w:rsidP="001A291E">
            <w:pPr>
              <w:jc w:val="both"/>
            </w:pPr>
            <w:r w:rsidRPr="008400A6">
              <w:t>2. Кальницкий А.В.</w:t>
            </w:r>
          </w:p>
        </w:tc>
        <w:tc>
          <w:tcPr>
            <w:tcW w:w="468" w:type="dxa"/>
          </w:tcPr>
          <w:p w:rsidR="000D5B9F" w:rsidRPr="008400A6" w:rsidRDefault="000D5B9F" w:rsidP="001A291E">
            <w:pPr>
              <w:jc w:val="both"/>
            </w:pPr>
            <w:r w:rsidRPr="008400A6">
              <w:t>6</w:t>
            </w:r>
          </w:p>
        </w:tc>
        <w:tc>
          <w:tcPr>
            <w:tcW w:w="342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5</w:t>
            </w:r>
          </w:p>
          <w:p w:rsidR="000D5B9F" w:rsidRPr="008400A6" w:rsidRDefault="000D5B9F" w:rsidP="001A291E">
            <w:pPr>
              <w:jc w:val="both"/>
            </w:pPr>
            <w:r w:rsidRPr="008400A6">
              <w:t>б</w:t>
            </w:r>
          </w:p>
        </w:tc>
      </w:tr>
      <w:tr w:rsidR="000D5B9F">
        <w:tc>
          <w:tcPr>
            <w:tcW w:w="1620" w:type="dxa"/>
          </w:tcPr>
          <w:p w:rsidR="000D5B9F" w:rsidRPr="008400A6" w:rsidRDefault="000D5B9F" w:rsidP="001A291E">
            <w:pPr>
              <w:jc w:val="both"/>
            </w:pPr>
            <w:r w:rsidRPr="008400A6">
              <w:t xml:space="preserve">3. </w:t>
            </w:r>
          </w:p>
          <w:p w:rsidR="000D5B9F" w:rsidRPr="008400A6" w:rsidRDefault="000D5B9F" w:rsidP="001A291E">
            <w:pPr>
              <w:jc w:val="both"/>
            </w:pPr>
            <w:r w:rsidRPr="008400A6">
              <w:t>Присада А.Ю.</w:t>
            </w:r>
          </w:p>
        </w:tc>
        <w:tc>
          <w:tcPr>
            <w:tcW w:w="468" w:type="dxa"/>
          </w:tcPr>
          <w:p w:rsidR="000D5B9F" w:rsidRPr="008400A6" w:rsidRDefault="000D5B9F" w:rsidP="001A291E">
            <w:pPr>
              <w:jc w:val="both"/>
            </w:pPr>
            <w:r w:rsidRPr="008400A6">
              <w:t>5</w:t>
            </w:r>
          </w:p>
        </w:tc>
        <w:tc>
          <w:tcPr>
            <w:tcW w:w="342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9</w:t>
            </w:r>
          </w:p>
          <w:p w:rsidR="000D5B9F" w:rsidRPr="008400A6" w:rsidRDefault="000D5B9F" w:rsidP="001A291E">
            <w:pPr>
              <w:jc w:val="both"/>
            </w:pPr>
            <w:r w:rsidRPr="008400A6">
              <w:t>б</w:t>
            </w:r>
          </w:p>
        </w:tc>
      </w:tr>
      <w:tr w:rsidR="000D5B9F">
        <w:tc>
          <w:tcPr>
            <w:tcW w:w="1620" w:type="dxa"/>
          </w:tcPr>
          <w:p w:rsidR="000D5B9F" w:rsidRPr="008400A6" w:rsidRDefault="000D5B9F" w:rsidP="001A291E">
            <w:pPr>
              <w:jc w:val="both"/>
            </w:pPr>
            <w:r w:rsidRPr="008400A6">
              <w:t xml:space="preserve">4. </w:t>
            </w:r>
          </w:p>
          <w:p w:rsidR="000D5B9F" w:rsidRPr="008400A6" w:rsidRDefault="000D5B9F" w:rsidP="001A291E">
            <w:pPr>
              <w:jc w:val="both"/>
            </w:pPr>
            <w:r w:rsidRPr="008400A6">
              <w:t>Серая Д.А.</w:t>
            </w:r>
          </w:p>
        </w:tc>
        <w:tc>
          <w:tcPr>
            <w:tcW w:w="468" w:type="dxa"/>
          </w:tcPr>
          <w:p w:rsidR="000D5B9F" w:rsidRPr="008400A6" w:rsidRDefault="000D5B9F" w:rsidP="001A291E">
            <w:pPr>
              <w:jc w:val="both"/>
            </w:pPr>
            <w:r w:rsidRPr="008400A6">
              <w:t>5</w:t>
            </w:r>
          </w:p>
        </w:tc>
        <w:tc>
          <w:tcPr>
            <w:tcW w:w="342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343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0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1</w:t>
            </w:r>
          </w:p>
        </w:tc>
        <w:tc>
          <w:tcPr>
            <w:tcW w:w="458" w:type="dxa"/>
          </w:tcPr>
          <w:p w:rsidR="000D5B9F" w:rsidRPr="008400A6" w:rsidRDefault="000D5B9F" w:rsidP="001A291E">
            <w:pPr>
              <w:jc w:val="both"/>
            </w:pPr>
            <w:r w:rsidRPr="008400A6">
              <w:t>8</w:t>
            </w:r>
          </w:p>
          <w:p w:rsidR="000D5B9F" w:rsidRPr="008400A6" w:rsidRDefault="000D5B9F" w:rsidP="001A291E">
            <w:pPr>
              <w:jc w:val="both"/>
            </w:pPr>
            <w:r w:rsidRPr="008400A6">
              <w:t>б</w:t>
            </w:r>
          </w:p>
        </w:tc>
      </w:tr>
    </w:tbl>
    <w:p w:rsidR="000D5B9F" w:rsidRDefault="000D5B9F" w:rsidP="00271C7B">
      <w:pPr>
        <w:jc w:val="both"/>
        <w:rPr>
          <w:sz w:val="28"/>
          <w:szCs w:val="28"/>
        </w:rPr>
      </w:pP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выявила серьёзные проблемы в формировании специальных и общих умениях учащихся.</w:t>
      </w:r>
    </w:p>
    <w:p w:rsidR="000D5B9F" w:rsidRPr="00271C7B" w:rsidRDefault="000D5B9F" w:rsidP="00271C7B">
      <w:pPr>
        <w:jc w:val="both"/>
        <w:rPr>
          <w:b/>
          <w:bCs/>
          <w:sz w:val="28"/>
          <w:szCs w:val="28"/>
        </w:rPr>
      </w:pPr>
      <w:r w:rsidRPr="00271C7B">
        <w:rPr>
          <w:b/>
          <w:bCs/>
          <w:sz w:val="28"/>
          <w:szCs w:val="28"/>
        </w:rPr>
        <w:t>Выступила: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Климова А.В., учитель биологии.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02.02.2011 г. проводился школьный пробный экзамен по биологии. Экзамен проводился в форме ГИА по материалам ГИА-2010 по биологии (разработан ФИПИ, 2009г.). Учащейся было предложен 4 вариант экзаменационных заданий, включающих в себя 26 заданий части А, 5 заданий части В и 4 задания части С. Каждая часть заданий имела свою степень сложности, при проверке использовались критерии оценивания результатов работ, принятые на ГИА по биологии в 2009 г.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выполняла 1 учащаяся, которая справилась с предложенной работой. Успеваемость составила 100%, качество знаний – 100 %. На «2» - 0, на «3» - 0, на «4» - 1 учащейся. 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Анализ мониторингового исследования выявил следующее: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В части А наибольшее затруднение вызвали у учащейся вопросы по темам: «Кровь и кровообращение», «Нервная система», «Витамины», «Систематика животных и растений». При подготовке к ГИА следует уделить больше внимания на повторение этих тем. Затруднение вызвали вопросы, которые еще не изучались в 9 классе.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исследования знаний и умений учащихся выявлено: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учащаяся умеет работать с тестами типа 1 из 4, тесты типа В на сопоставление, выбор нескольких верных ответов вызывают затруднение; с тестами открытого типа (работа с текстом, знание терминов и умение их применять, умение выразить свое мнение, составить таблицу по содержанию текста) справляется ученица.</w:t>
      </w:r>
    </w:p>
    <w:p w:rsidR="000D5B9F" w:rsidRPr="00271C7B" w:rsidRDefault="000D5B9F" w:rsidP="00271C7B">
      <w:pPr>
        <w:jc w:val="both"/>
        <w:rPr>
          <w:b/>
          <w:bCs/>
          <w:sz w:val="28"/>
          <w:szCs w:val="28"/>
        </w:rPr>
      </w:pPr>
      <w:r w:rsidRPr="00271C7B">
        <w:rPr>
          <w:b/>
          <w:bCs/>
          <w:sz w:val="28"/>
          <w:szCs w:val="28"/>
        </w:rPr>
        <w:t>Выступила: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Литвин Т.И., учитель русского языка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01.02.2011 года был проведен пробный экзамен по русскому языку.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Экзамен проводился в форме ГИА по материалам ГИА-2010 по русскому языку (разработан ФИПИ, 2009г.). Учащимся было предложен 4 варианта экзаменационных заданий, включающих в себя 21 заданий части В, А – изложение, С - сочинение. Каждая часть заданий имела свою степень сложности, при проверке использовались критерии оценивания результатов работ, принятые на ГИА по русскому языку  в 2009 г.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выполняли 4 учащихся, которые справились с предложенной работой. Успеваемость составила 75%, качество знаний – 0 %. На «2» - 1, на «3» - 3, на «4» - 0 учащихся. </w:t>
      </w:r>
    </w:p>
    <w:tbl>
      <w:tblPr>
        <w:tblW w:w="9464" w:type="dxa"/>
        <w:tblInd w:w="-106" w:type="dxa"/>
        <w:tblLayout w:type="fixed"/>
        <w:tblLook w:val="00A0"/>
      </w:tblPr>
      <w:tblGrid>
        <w:gridCol w:w="2088"/>
        <w:gridCol w:w="1577"/>
        <w:gridCol w:w="1573"/>
        <w:gridCol w:w="1573"/>
        <w:gridCol w:w="1579"/>
        <w:gridCol w:w="1074"/>
      </w:tblGrid>
      <w:tr w:rsidR="000D5B9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Pr="007B4E1B" w:rsidRDefault="000D5B9F" w:rsidP="001A291E">
            <w:pPr>
              <w:snapToGrid w:val="0"/>
              <w:jc w:val="both"/>
            </w:pPr>
            <w:r w:rsidRPr="007B4E1B">
              <w:t>Фамилия, имя учащегося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Pr="007B4E1B" w:rsidRDefault="000D5B9F" w:rsidP="001A291E">
            <w:pPr>
              <w:snapToGrid w:val="0"/>
              <w:jc w:val="both"/>
            </w:pPr>
            <w:r w:rsidRPr="007B4E1B">
              <w:t>Баллы за  часть 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Pr="007B4E1B" w:rsidRDefault="000D5B9F" w:rsidP="001A291E">
            <w:pPr>
              <w:snapToGrid w:val="0"/>
              <w:jc w:val="both"/>
            </w:pPr>
            <w:r w:rsidRPr="007B4E1B">
              <w:t>Балл за часть 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Pr="007B4E1B" w:rsidRDefault="000D5B9F" w:rsidP="001A291E">
            <w:pPr>
              <w:snapToGrid w:val="0"/>
              <w:jc w:val="both"/>
            </w:pPr>
            <w:r w:rsidRPr="007B4E1B">
              <w:t>Балл за часть 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Pr="007B4E1B" w:rsidRDefault="000D5B9F" w:rsidP="001A291E">
            <w:pPr>
              <w:snapToGrid w:val="0"/>
              <w:jc w:val="both"/>
            </w:pPr>
            <w:r w:rsidRPr="007B4E1B">
              <w:t>Итого баллов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9F" w:rsidRPr="007B4E1B" w:rsidRDefault="000D5B9F" w:rsidP="001A291E">
            <w:pPr>
              <w:snapToGrid w:val="0"/>
              <w:jc w:val="both"/>
            </w:pPr>
            <w:r w:rsidRPr="007B4E1B">
              <w:t>оценка</w:t>
            </w:r>
          </w:p>
        </w:tc>
      </w:tr>
      <w:tr w:rsidR="000D5B9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Pr="00945049" w:rsidRDefault="000D5B9F" w:rsidP="001A291E">
            <w:pPr>
              <w:jc w:val="both"/>
            </w:pPr>
            <w:r>
              <w:t>1. Алексеевцева М.С.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5B9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Pr="00945049" w:rsidRDefault="000D5B9F" w:rsidP="001A291E">
            <w:pPr>
              <w:jc w:val="both"/>
            </w:pPr>
            <w:r>
              <w:t>2. Кальницкий А.В.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D5B9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jc w:val="both"/>
            </w:pPr>
            <w:r>
              <w:t xml:space="preserve">3. </w:t>
            </w:r>
          </w:p>
          <w:p w:rsidR="000D5B9F" w:rsidRPr="00945049" w:rsidRDefault="000D5B9F" w:rsidP="001A291E">
            <w:pPr>
              <w:jc w:val="both"/>
            </w:pPr>
            <w:r>
              <w:t>Присада А.Ю.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5B9F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jc w:val="both"/>
            </w:pPr>
            <w:r>
              <w:t xml:space="preserve">4. </w:t>
            </w:r>
          </w:p>
          <w:p w:rsidR="000D5B9F" w:rsidRPr="00945049" w:rsidRDefault="000D5B9F" w:rsidP="001A291E">
            <w:pPr>
              <w:jc w:val="both"/>
            </w:pPr>
            <w:r>
              <w:t>Серая Д.А.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9F" w:rsidRDefault="000D5B9F" w:rsidP="001A29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D5B9F" w:rsidRDefault="000D5B9F" w:rsidP="00271C7B">
      <w:pPr>
        <w:tabs>
          <w:tab w:val="left" w:pos="124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Выступила:</w:t>
      </w:r>
    </w:p>
    <w:p w:rsidR="000D5B9F" w:rsidRDefault="000D5B9F" w:rsidP="00271C7B">
      <w:pPr>
        <w:tabs>
          <w:tab w:val="left" w:pos="1245"/>
        </w:tabs>
        <w:rPr>
          <w:sz w:val="28"/>
          <w:szCs w:val="28"/>
        </w:rPr>
      </w:pPr>
      <w:r w:rsidRPr="00271C7B">
        <w:rPr>
          <w:sz w:val="28"/>
          <w:szCs w:val="28"/>
        </w:rPr>
        <w:t>Решетняк Э.В.</w:t>
      </w:r>
      <w:r>
        <w:rPr>
          <w:b/>
          <w:bCs/>
          <w:sz w:val="28"/>
          <w:szCs w:val="28"/>
        </w:rPr>
        <w:t xml:space="preserve"> -</w:t>
      </w:r>
      <w:r w:rsidRPr="00AE1496">
        <w:rPr>
          <w:b/>
          <w:bCs/>
          <w:sz w:val="28"/>
          <w:szCs w:val="28"/>
        </w:rPr>
        <w:t xml:space="preserve"> </w:t>
      </w:r>
      <w:r w:rsidRPr="006A49ED">
        <w:rPr>
          <w:sz w:val="28"/>
          <w:szCs w:val="28"/>
        </w:rPr>
        <w:t>руковод</w:t>
      </w:r>
      <w:r>
        <w:rPr>
          <w:sz w:val="28"/>
          <w:szCs w:val="28"/>
        </w:rPr>
        <w:t xml:space="preserve">итель методического объединения. </w:t>
      </w:r>
    </w:p>
    <w:p w:rsidR="000D5B9F" w:rsidRDefault="000D5B9F" w:rsidP="00271C7B">
      <w:pPr>
        <w:tabs>
          <w:tab w:val="left" w:pos="1245"/>
        </w:tabs>
      </w:pPr>
      <w:r>
        <w:rPr>
          <w:sz w:val="28"/>
          <w:szCs w:val="28"/>
        </w:rPr>
        <w:t xml:space="preserve">Анализ пробных тестирований   показал, что более половины учащихся затрудняются при содержательном раскрытии математических понятий и объяснении сущности математических методов и границ их применения, а большинство учащихся не смогли применить знания теоретических фактов для решения различных классов математических задач. Большинство учащихся испытывают существенные затруднения при решении геометрических задач,  не умеют ясно и точно, последовательно и логично выражать свои мысли в письменной форме, не могут аргументировать свою точку зрения. Это говорит о низком уровне сформированности технологической компетенции, самой значимой для практической деятельности. </w:t>
      </w:r>
      <w:r>
        <w:rPr>
          <w:b/>
          <w:bCs/>
          <w:sz w:val="28"/>
          <w:szCs w:val="28"/>
        </w:rPr>
        <w:t xml:space="preserve"> </w:t>
      </w:r>
      <w:r w:rsidRPr="00271C7B">
        <w:rPr>
          <w:sz w:val="28"/>
          <w:szCs w:val="28"/>
        </w:rPr>
        <w:t xml:space="preserve">Результаты пробного экзамена показали, что учащиеся владеют методикой работы с тестовыми заданиями, они имеют определённый опыт, накопленный ими на уроках и на консультациях. </w:t>
      </w:r>
      <w:r>
        <w:rPr>
          <w:sz w:val="28"/>
          <w:szCs w:val="28"/>
        </w:rPr>
        <w:t>Не все у</w:t>
      </w:r>
      <w:r w:rsidRPr="00271C7B">
        <w:rPr>
          <w:sz w:val="28"/>
          <w:szCs w:val="28"/>
        </w:rPr>
        <w:t>чащиеся подтвердили свои  оценки</w:t>
      </w:r>
      <w:r w:rsidRPr="00271C7B">
        <w:t xml:space="preserve">. </w:t>
      </w:r>
    </w:p>
    <w:p w:rsidR="000D5B9F" w:rsidRPr="00271C7B" w:rsidRDefault="000D5B9F" w:rsidP="00271C7B">
      <w:pPr>
        <w:tabs>
          <w:tab w:val="left" w:pos="124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Постановили</w:t>
      </w:r>
      <w:r w:rsidRPr="000B66E4">
        <w:rPr>
          <w:b/>
          <w:bCs/>
          <w:sz w:val="28"/>
          <w:szCs w:val="28"/>
        </w:rPr>
        <w:t xml:space="preserve">: </w:t>
      </w:r>
    </w:p>
    <w:p w:rsidR="000D5B9F" w:rsidRPr="008C6D38" w:rsidRDefault="000D5B9F" w:rsidP="00271C7B">
      <w:pPr>
        <w:rPr>
          <w:sz w:val="28"/>
          <w:szCs w:val="28"/>
        </w:rPr>
      </w:pPr>
      <w:r>
        <w:rPr>
          <w:sz w:val="28"/>
          <w:szCs w:val="28"/>
        </w:rPr>
        <w:t>2.1. Учителям Богославец З.Н. Литвин Т.И., Климовой А.В.  принять к сведению анализ  пробных  школьных  экзаменов</w:t>
      </w:r>
      <w:r w:rsidRPr="008C6D3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русскому языку,</w:t>
      </w:r>
      <w:r w:rsidRPr="008C6D38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алгебре и биологии.</w:t>
      </w:r>
    </w:p>
    <w:p w:rsidR="000D5B9F" w:rsidRPr="00271C7B" w:rsidRDefault="000D5B9F" w:rsidP="00271C7B">
      <w:pPr>
        <w:pStyle w:val="BodyText3"/>
        <w:tabs>
          <w:tab w:val="left" w:pos="1020"/>
        </w:tabs>
        <w:rPr>
          <w:sz w:val="28"/>
          <w:szCs w:val="28"/>
        </w:rPr>
      </w:pPr>
      <w:r w:rsidRPr="00271C7B">
        <w:rPr>
          <w:sz w:val="28"/>
          <w:szCs w:val="28"/>
        </w:rPr>
        <w:t xml:space="preserve">2. 2.Учителю Литвин Т.И.  активизировать подготовку к государственной </w:t>
      </w:r>
      <w:r>
        <w:rPr>
          <w:sz w:val="28"/>
          <w:szCs w:val="28"/>
        </w:rPr>
        <w:t>(</w:t>
      </w:r>
      <w:r w:rsidRPr="00271C7B">
        <w:rPr>
          <w:sz w:val="28"/>
          <w:szCs w:val="28"/>
        </w:rPr>
        <w:t>итоговой</w:t>
      </w:r>
      <w:r>
        <w:rPr>
          <w:sz w:val="28"/>
          <w:szCs w:val="28"/>
        </w:rPr>
        <w:t>)  аттестации по русскому языку</w:t>
      </w:r>
      <w:r w:rsidRPr="00271C7B">
        <w:rPr>
          <w:sz w:val="28"/>
          <w:szCs w:val="28"/>
        </w:rPr>
        <w:t>.</w:t>
      </w:r>
    </w:p>
    <w:p w:rsidR="000D5B9F" w:rsidRDefault="000D5B9F" w:rsidP="00271C7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5431D">
        <w:rPr>
          <w:sz w:val="28"/>
          <w:szCs w:val="28"/>
        </w:rPr>
        <w:t>3. Продолжать проводить консультации по графику и дополнительные индивидуальные занятия по мере необходимости</w:t>
      </w:r>
      <w:r>
        <w:rPr>
          <w:sz w:val="28"/>
          <w:szCs w:val="28"/>
        </w:rPr>
        <w:t>.</w:t>
      </w:r>
    </w:p>
    <w:p w:rsidR="000D5B9F" w:rsidRPr="000B7DF6" w:rsidRDefault="000D5B9F" w:rsidP="00271C7B">
      <w:pPr>
        <w:jc w:val="both"/>
        <w:rPr>
          <w:sz w:val="28"/>
          <w:szCs w:val="28"/>
        </w:rPr>
      </w:pPr>
    </w:p>
    <w:p w:rsidR="000D5B9F" w:rsidRPr="00271C7B" w:rsidRDefault="000D5B9F" w:rsidP="00271C7B">
      <w:pPr>
        <w:rPr>
          <w:b/>
          <w:bCs/>
          <w:sz w:val="28"/>
          <w:szCs w:val="28"/>
        </w:rPr>
      </w:pPr>
      <w:r w:rsidRPr="00271C7B">
        <w:rPr>
          <w:b/>
          <w:bCs/>
          <w:sz w:val="28"/>
          <w:szCs w:val="28"/>
        </w:rPr>
        <w:t xml:space="preserve">3. Слушали </w:t>
      </w:r>
    </w:p>
    <w:p w:rsidR="000D5B9F" w:rsidRPr="00A943D7" w:rsidRDefault="000D5B9F" w:rsidP="00271C7B">
      <w:pPr>
        <w:rPr>
          <w:sz w:val="28"/>
          <w:szCs w:val="28"/>
        </w:rPr>
      </w:pPr>
      <w:r w:rsidRPr="00271C7B">
        <w:rPr>
          <w:sz w:val="28"/>
          <w:szCs w:val="28"/>
        </w:rPr>
        <w:t xml:space="preserve">Решетняк Э.В. </w:t>
      </w:r>
      <w:r>
        <w:rPr>
          <w:sz w:val="28"/>
          <w:szCs w:val="28"/>
        </w:rPr>
        <w:t>–</w:t>
      </w:r>
      <w:r w:rsidRPr="00AE1496">
        <w:rPr>
          <w:b/>
          <w:bCs/>
          <w:sz w:val="28"/>
          <w:szCs w:val="28"/>
        </w:rPr>
        <w:t xml:space="preserve"> </w:t>
      </w:r>
      <w:r w:rsidRPr="006A49ED">
        <w:rPr>
          <w:sz w:val="28"/>
          <w:szCs w:val="28"/>
        </w:rPr>
        <w:t>руковод</w:t>
      </w:r>
      <w:r>
        <w:rPr>
          <w:sz w:val="28"/>
          <w:szCs w:val="28"/>
        </w:rPr>
        <w:t xml:space="preserve">ителя  методического объединения,  которая познакомила  с  итогами административных срезов </w:t>
      </w:r>
      <w:r w:rsidRPr="00A943D7">
        <w:rPr>
          <w:sz w:val="28"/>
          <w:szCs w:val="28"/>
        </w:rPr>
        <w:t xml:space="preserve"> по русскому языку, математике, информатике, физике и истории в 5-9 классах.  Срезы проводились с 15.02. по 23.02.2011 года администрацией школы по  графику. </w:t>
      </w:r>
    </w:p>
    <w:p w:rsidR="000D5B9F" w:rsidRPr="00CE74D5" w:rsidRDefault="000D5B9F" w:rsidP="00271C7B">
      <w:pPr>
        <w:pStyle w:val="BodyText3"/>
        <w:spacing w:after="0"/>
        <w:jc w:val="both"/>
        <w:rPr>
          <w:color w:val="000000"/>
          <w:sz w:val="28"/>
          <w:szCs w:val="28"/>
        </w:rPr>
      </w:pPr>
      <w:r w:rsidRPr="00566E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выполнение контрольных заданий (тестов) </w:t>
      </w:r>
      <w:r w:rsidRPr="00CE74D5">
        <w:rPr>
          <w:sz w:val="28"/>
          <w:szCs w:val="28"/>
        </w:rPr>
        <w:t xml:space="preserve">отводилось 45 минут. </w:t>
      </w:r>
      <w:r w:rsidRPr="00CE74D5">
        <w:rPr>
          <w:color w:val="000000"/>
          <w:sz w:val="28"/>
          <w:szCs w:val="28"/>
        </w:rPr>
        <w:t>Отбор содержания тестов проводился с учетом требования программ к знаниям,</w:t>
      </w:r>
      <w:r>
        <w:rPr>
          <w:color w:val="000000"/>
          <w:sz w:val="28"/>
          <w:szCs w:val="28"/>
        </w:rPr>
        <w:t xml:space="preserve"> умениям и навыкам учащихся 5-9 классов</w:t>
      </w:r>
      <w:r w:rsidRPr="00CE74D5">
        <w:rPr>
          <w:color w:val="000000"/>
          <w:sz w:val="28"/>
          <w:szCs w:val="28"/>
        </w:rPr>
        <w:t xml:space="preserve">  по </w:t>
      </w:r>
      <w:r>
        <w:rPr>
          <w:color w:val="000000"/>
          <w:sz w:val="28"/>
          <w:szCs w:val="28"/>
        </w:rPr>
        <w:t xml:space="preserve">русскому языку, </w:t>
      </w:r>
      <w:r w:rsidRPr="00CE74D5">
        <w:rPr>
          <w:color w:val="000000"/>
          <w:sz w:val="28"/>
          <w:szCs w:val="28"/>
        </w:rPr>
        <w:t>математике</w:t>
      </w:r>
      <w:r>
        <w:rPr>
          <w:color w:val="000000"/>
          <w:sz w:val="28"/>
          <w:szCs w:val="28"/>
        </w:rPr>
        <w:t>, информатике, истории, физике</w:t>
      </w:r>
      <w:r w:rsidRPr="00CE74D5">
        <w:rPr>
          <w:color w:val="000000"/>
          <w:sz w:val="28"/>
          <w:szCs w:val="28"/>
        </w:rPr>
        <w:t>. Содержание работы</w:t>
      </w:r>
      <w:r w:rsidRPr="00CE74D5">
        <w:rPr>
          <w:b/>
          <w:bCs/>
          <w:color w:val="000000"/>
          <w:sz w:val="28"/>
          <w:szCs w:val="28"/>
        </w:rPr>
        <w:t xml:space="preserve"> </w:t>
      </w:r>
      <w:r w:rsidRPr="00CE74D5">
        <w:rPr>
          <w:color w:val="000000"/>
          <w:sz w:val="28"/>
          <w:szCs w:val="28"/>
        </w:rPr>
        <w:t xml:space="preserve">соответствовало обязательному минимуму содержания  образования. </w:t>
      </w:r>
    </w:p>
    <w:p w:rsidR="000D5B9F" w:rsidRPr="00551293" w:rsidRDefault="000D5B9F" w:rsidP="0055129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Итоги административных срезов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104"/>
        <w:gridCol w:w="696"/>
        <w:gridCol w:w="540"/>
        <w:gridCol w:w="720"/>
        <w:gridCol w:w="720"/>
        <w:gridCol w:w="840"/>
        <w:gridCol w:w="780"/>
        <w:gridCol w:w="720"/>
        <w:gridCol w:w="951"/>
        <w:gridCol w:w="849"/>
        <w:gridCol w:w="720"/>
        <w:gridCol w:w="739"/>
      </w:tblGrid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По списку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ind w:left="-69" w:right="-108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писало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Ср.</w:t>
            </w:r>
          </w:p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отметка за к.р.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На</w:t>
            </w:r>
          </w:p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на «4»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 xml:space="preserve">на «3» 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на «2»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 xml:space="preserve">% </w:t>
            </w:r>
          </w:p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успев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 xml:space="preserve">% </w:t>
            </w:r>
          </w:p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кач-ва знаний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 xml:space="preserve">% </w:t>
            </w:r>
          </w:p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успев</w:t>
            </w:r>
          </w:p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2 четв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 xml:space="preserve">% </w:t>
            </w:r>
          </w:p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кач-ва зн</w:t>
            </w:r>
          </w:p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2 чет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5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50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40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6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3,34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66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25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7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8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Русский язык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3,34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66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66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66</w:t>
            </w:r>
          </w:p>
        </w:tc>
      </w:tr>
      <w:tr w:rsidR="000D5B9F" w:rsidRPr="00A943D7">
        <w:tc>
          <w:tcPr>
            <w:tcW w:w="1932" w:type="dxa"/>
            <w:gridSpan w:val="2"/>
          </w:tcPr>
          <w:p w:rsidR="000D5B9F" w:rsidRPr="00A943D7" w:rsidRDefault="000D5B9F" w:rsidP="001A291E">
            <w:pPr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3,42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63,63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63,64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57,75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5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Математика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3,75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75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40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6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Математика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2,75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25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7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Алгебра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8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Алгебра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66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66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66</w:t>
            </w:r>
          </w:p>
        </w:tc>
      </w:tr>
      <w:tr w:rsidR="000D5B9F" w:rsidRPr="00A943D7">
        <w:tc>
          <w:tcPr>
            <w:tcW w:w="1932" w:type="dxa"/>
            <w:gridSpan w:val="2"/>
          </w:tcPr>
          <w:p w:rsidR="000D5B9F" w:rsidRPr="00A943D7" w:rsidRDefault="000D5B9F" w:rsidP="001A291E">
            <w:pPr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3,38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85,25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37,25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57,75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5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Информатика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3,25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75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40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6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Информатика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3,34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75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7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Информатика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8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Информатика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9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Информатика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50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50</w:t>
            </w:r>
          </w:p>
        </w:tc>
      </w:tr>
      <w:tr w:rsidR="000D5B9F" w:rsidRPr="00A943D7">
        <w:tc>
          <w:tcPr>
            <w:tcW w:w="1932" w:type="dxa"/>
            <w:gridSpan w:val="2"/>
          </w:tcPr>
          <w:p w:rsidR="000D5B9F" w:rsidRPr="00A943D7" w:rsidRDefault="000D5B9F" w:rsidP="001A291E">
            <w:pPr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3,52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66,6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73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5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История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80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6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История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3,75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50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7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История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9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История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3,34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66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66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0</w:t>
            </w:r>
          </w:p>
        </w:tc>
      </w:tr>
      <w:tr w:rsidR="000D5B9F" w:rsidRPr="00A943D7">
        <w:tc>
          <w:tcPr>
            <w:tcW w:w="1932" w:type="dxa"/>
            <w:gridSpan w:val="2"/>
          </w:tcPr>
          <w:p w:rsidR="000D5B9F" w:rsidRPr="00A943D7" w:rsidRDefault="000D5B9F" w:rsidP="001A291E">
            <w:pPr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3,78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91,5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8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Физика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3,67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66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66</w:t>
            </w:r>
          </w:p>
        </w:tc>
      </w:tr>
      <w:tr w:rsidR="000D5B9F" w:rsidRPr="00A943D7">
        <w:tc>
          <w:tcPr>
            <w:tcW w:w="828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9</w:t>
            </w:r>
          </w:p>
        </w:tc>
        <w:tc>
          <w:tcPr>
            <w:tcW w:w="1104" w:type="dxa"/>
          </w:tcPr>
          <w:p w:rsidR="000D5B9F" w:rsidRPr="00A943D7" w:rsidRDefault="000D5B9F" w:rsidP="001A291E">
            <w:pPr>
              <w:jc w:val="center"/>
            </w:pPr>
            <w:r w:rsidRPr="00A943D7">
              <w:rPr>
                <w:sz w:val="22"/>
                <w:szCs w:val="22"/>
              </w:rPr>
              <w:t>Физика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3,34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-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33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</w:pPr>
            <w:r w:rsidRPr="00A943D7">
              <w:rPr>
                <w:sz w:val="22"/>
                <w:szCs w:val="22"/>
              </w:rPr>
              <w:t>0</w:t>
            </w:r>
          </w:p>
        </w:tc>
      </w:tr>
      <w:tr w:rsidR="000D5B9F" w:rsidRPr="00A943D7">
        <w:tc>
          <w:tcPr>
            <w:tcW w:w="1932" w:type="dxa"/>
            <w:gridSpan w:val="2"/>
          </w:tcPr>
          <w:p w:rsidR="000D5B9F" w:rsidRPr="00A943D7" w:rsidRDefault="000D5B9F" w:rsidP="001A291E">
            <w:pPr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96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3,51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51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9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720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39" w:type="dxa"/>
          </w:tcPr>
          <w:p w:rsidR="000D5B9F" w:rsidRPr="00A943D7" w:rsidRDefault="000D5B9F" w:rsidP="001A291E">
            <w:pPr>
              <w:spacing w:line="360" w:lineRule="auto"/>
              <w:jc w:val="center"/>
              <w:rPr>
                <w:b/>
                <w:bCs/>
              </w:rPr>
            </w:pPr>
            <w:r w:rsidRPr="00A943D7">
              <w:rPr>
                <w:b/>
                <w:bCs/>
                <w:sz w:val="22"/>
                <w:szCs w:val="22"/>
              </w:rPr>
              <w:t>33</w:t>
            </w:r>
          </w:p>
        </w:tc>
      </w:tr>
    </w:tbl>
    <w:p w:rsidR="000D5B9F" w:rsidRPr="00A943D7" w:rsidRDefault="000D5B9F" w:rsidP="00271C7B">
      <w:pPr>
        <w:spacing w:line="360" w:lineRule="auto"/>
        <w:rPr>
          <w:sz w:val="22"/>
          <w:szCs w:val="22"/>
        </w:rPr>
      </w:pPr>
    </w:p>
    <w:p w:rsidR="000D5B9F" w:rsidRDefault="000D5B9F" w:rsidP="00271C7B">
      <w:pPr>
        <w:pStyle w:val="BodyTextIndent"/>
        <w:spacing w:after="0"/>
        <w:ind w:left="-142"/>
        <w:jc w:val="both"/>
        <w:rPr>
          <w:sz w:val="28"/>
          <w:szCs w:val="28"/>
        </w:rPr>
      </w:pPr>
      <w:r w:rsidRPr="001A291E">
        <w:rPr>
          <w:b/>
          <w:bCs/>
          <w:sz w:val="28"/>
          <w:szCs w:val="28"/>
        </w:rPr>
        <w:t>Выступила</w:t>
      </w:r>
      <w:r>
        <w:rPr>
          <w:sz w:val="28"/>
          <w:szCs w:val="28"/>
        </w:rPr>
        <w:t>: учитель русского языка Литвин Т.И.</w:t>
      </w:r>
    </w:p>
    <w:p w:rsidR="000D5B9F" w:rsidRDefault="000D5B9F" w:rsidP="001A291E">
      <w:pPr>
        <w:pStyle w:val="BodyTextIndent"/>
        <w:spacing w:after="0"/>
        <w:ind w:left="-142"/>
        <w:jc w:val="both"/>
        <w:rPr>
          <w:sz w:val="28"/>
          <w:szCs w:val="28"/>
        </w:rPr>
      </w:pPr>
      <w:r w:rsidRPr="007A0BD1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контрольных работах по русскому языку  приняли участие  11 обучающихся</w:t>
      </w:r>
      <w:r w:rsidRPr="007A0BD1">
        <w:rPr>
          <w:sz w:val="28"/>
          <w:szCs w:val="28"/>
        </w:rPr>
        <w:t xml:space="preserve">. Из них справились с работой </w:t>
      </w:r>
      <w:r>
        <w:rPr>
          <w:sz w:val="28"/>
          <w:szCs w:val="28"/>
        </w:rPr>
        <w:t>7</w:t>
      </w:r>
      <w:r w:rsidRPr="007A0BD1">
        <w:rPr>
          <w:sz w:val="28"/>
          <w:szCs w:val="28"/>
        </w:rPr>
        <w:t xml:space="preserve">  учащихся, что составляет </w:t>
      </w:r>
      <w:r>
        <w:rPr>
          <w:sz w:val="28"/>
          <w:szCs w:val="28"/>
        </w:rPr>
        <w:t xml:space="preserve">63,64 %.  </w:t>
      </w:r>
      <w:r w:rsidRPr="007A0BD1">
        <w:rPr>
          <w:sz w:val="28"/>
          <w:szCs w:val="28"/>
        </w:rPr>
        <w:t xml:space="preserve">На «4» и «5» выполнили работу </w:t>
      </w:r>
      <w:r>
        <w:rPr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</w:t>
      </w:r>
      <w:r w:rsidRPr="00EF2C7D">
        <w:rPr>
          <w:sz w:val="28"/>
          <w:szCs w:val="28"/>
        </w:rPr>
        <w:t>(</w:t>
      </w:r>
      <w:r>
        <w:rPr>
          <w:sz w:val="28"/>
          <w:szCs w:val="28"/>
        </w:rPr>
        <w:t xml:space="preserve">54,55 </w:t>
      </w:r>
      <w:r w:rsidRPr="00EF2C7D">
        <w:rPr>
          <w:sz w:val="28"/>
          <w:szCs w:val="28"/>
        </w:rPr>
        <w:t>%)</w:t>
      </w:r>
      <w:r w:rsidRPr="005B7D47">
        <w:rPr>
          <w:color w:val="FF0000"/>
          <w:sz w:val="28"/>
          <w:szCs w:val="28"/>
        </w:rPr>
        <w:t xml:space="preserve"> </w:t>
      </w:r>
      <w:r w:rsidRPr="007A0BD1">
        <w:rPr>
          <w:sz w:val="28"/>
          <w:szCs w:val="28"/>
        </w:rPr>
        <w:t xml:space="preserve">обучающихся. </w:t>
      </w:r>
    </w:p>
    <w:p w:rsidR="000D5B9F" w:rsidRDefault="000D5B9F" w:rsidP="001A291E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291E">
        <w:rPr>
          <w:b/>
          <w:bCs/>
          <w:sz w:val="28"/>
          <w:szCs w:val="28"/>
        </w:rPr>
        <w:t>Выступила</w:t>
      </w:r>
      <w:r>
        <w:rPr>
          <w:sz w:val="28"/>
          <w:szCs w:val="28"/>
        </w:rPr>
        <w:t xml:space="preserve"> Богославец З.Н., учитель математики и физики. </w:t>
      </w:r>
      <w:r w:rsidRPr="007A0BD1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контрольных работах по математике и алгебре приняли участие  11 обучающихся</w:t>
      </w:r>
      <w:r w:rsidRPr="007A0BD1">
        <w:rPr>
          <w:sz w:val="28"/>
          <w:szCs w:val="28"/>
        </w:rPr>
        <w:t xml:space="preserve">. Из них справились с работой </w:t>
      </w:r>
      <w:r>
        <w:rPr>
          <w:sz w:val="28"/>
          <w:szCs w:val="28"/>
        </w:rPr>
        <w:t>8</w:t>
      </w:r>
      <w:r w:rsidRPr="007A0BD1">
        <w:rPr>
          <w:sz w:val="28"/>
          <w:szCs w:val="28"/>
        </w:rPr>
        <w:t xml:space="preserve">  учащихся, что составляет </w:t>
      </w:r>
      <w:r>
        <w:rPr>
          <w:sz w:val="28"/>
          <w:szCs w:val="28"/>
        </w:rPr>
        <w:t xml:space="preserve">72,73 %.  </w:t>
      </w:r>
      <w:r w:rsidRPr="007A0BD1">
        <w:rPr>
          <w:sz w:val="28"/>
          <w:szCs w:val="28"/>
        </w:rPr>
        <w:t xml:space="preserve">На «4» и «5» выполнили работу </w:t>
      </w:r>
      <w:r>
        <w:rPr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 w:rsidRPr="00EF2C7D">
        <w:rPr>
          <w:sz w:val="28"/>
          <w:szCs w:val="28"/>
        </w:rPr>
        <w:t>(</w:t>
      </w:r>
      <w:r>
        <w:rPr>
          <w:sz w:val="28"/>
          <w:szCs w:val="28"/>
        </w:rPr>
        <w:t xml:space="preserve">45,46 </w:t>
      </w:r>
      <w:r w:rsidRPr="00EF2C7D">
        <w:rPr>
          <w:sz w:val="28"/>
          <w:szCs w:val="28"/>
        </w:rPr>
        <w:t>%)</w:t>
      </w:r>
      <w:r w:rsidRPr="005B7D47">
        <w:rPr>
          <w:color w:val="FF0000"/>
          <w:sz w:val="28"/>
          <w:szCs w:val="28"/>
        </w:rPr>
        <w:t xml:space="preserve"> </w:t>
      </w:r>
      <w:r w:rsidRPr="007A0BD1">
        <w:rPr>
          <w:sz w:val="28"/>
          <w:szCs w:val="28"/>
        </w:rPr>
        <w:t xml:space="preserve">обучающихся. </w:t>
      </w:r>
    </w:p>
    <w:p w:rsidR="000D5B9F" w:rsidRDefault="000D5B9F" w:rsidP="001A291E">
      <w:pPr>
        <w:pStyle w:val="BodyTextIndent"/>
        <w:spacing w:after="0"/>
        <w:ind w:left="-142"/>
        <w:jc w:val="both"/>
        <w:rPr>
          <w:sz w:val="28"/>
          <w:szCs w:val="28"/>
        </w:rPr>
      </w:pPr>
      <w:r w:rsidRPr="007A0BD1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контрольных работах по физике  приняли участие  6 обучающихся</w:t>
      </w:r>
      <w:r w:rsidRPr="007A0BD1">
        <w:rPr>
          <w:sz w:val="28"/>
          <w:szCs w:val="28"/>
        </w:rPr>
        <w:t xml:space="preserve">. Из них справились с работой </w:t>
      </w:r>
      <w:r>
        <w:rPr>
          <w:sz w:val="28"/>
          <w:szCs w:val="28"/>
        </w:rPr>
        <w:t>6</w:t>
      </w:r>
      <w:r w:rsidRPr="007A0BD1">
        <w:rPr>
          <w:sz w:val="28"/>
          <w:szCs w:val="28"/>
        </w:rPr>
        <w:t xml:space="preserve">  учащихся, что составляет </w:t>
      </w:r>
      <w:r>
        <w:rPr>
          <w:sz w:val="28"/>
          <w:szCs w:val="28"/>
        </w:rPr>
        <w:t xml:space="preserve">100 %.  </w:t>
      </w:r>
      <w:r w:rsidRPr="007A0BD1">
        <w:rPr>
          <w:sz w:val="28"/>
          <w:szCs w:val="28"/>
        </w:rPr>
        <w:t xml:space="preserve">На «4» и «5» выполнили работу </w:t>
      </w:r>
      <w:r>
        <w:rPr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</w:t>
      </w:r>
      <w:r w:rsidRPr="00EF2C7D">
        <w:rPr>
          <w:sz w:val="28"/>
          <w:szCs w:val="28"/>
        </w:rPr>
        <w:t>(</w:t>
      </w:r>
      <w:r>
        <w:rPr>
          <w:sz w:val="28"/>
          <w:szCs w:val="28"/>
        </w:rPr>
        <w:t xml:space="preserve">50 </w:t>
      </w:r>
      <w:r w:rsidRPr="00EF2C7D">
        <w:rPr>
          <w:sz w:val="28"/>
          <w:szCs w:val="28"/>
        </w:rPr>
        <w:t>%)</w:t>
      </w:r>
      <w:r w:rsidRPr="005B7D47">
        <w:rPr>
          <w:color w:val="FF0000"/>
          <w:sz w:val="28"/>
          <w:szCs w:val="28"/>
        </w:rPr>
        <w:t xml:space="preserve"> </w:t>
      </w:r>
      <w:r w:rsidRPr="007A0BD1">
        <w:rPr>
          <w:sz w:val="28"/>
          <w:szCs w:val="28"/>
        </w:rPr>
        <w:t>обучающихся.</w:t>
      </w:r>
    </w:p>
    <w:p w:rsidR="000D5B9F" w:rsidRDefault="000D5B9F" w:rsidP="00271C7B">
      <w:pPr>
        <w:pStyle w:val="BodyTextIndent"/>
        <w:spacing w:after="0"/>
        <w:ind w:left="-142"/>
        <w:jc w:val="both"/>
        <w:rPr>
          <w:sz w:val="28"/>
          <w:szCs w:val="28"/>
        </w:rPr>
      </w:pPr>
      <w:r w:rsidRPr="001A291E">
        <w:rPr>
          <w:b/>
          <w:bCs/>
          <w:sz w:val="28"/>
          <w:szCs w:val="28"/>
        </w:rPr>
        <w:t>Выступила:</w:t>
      </w:r>
      <w:r>
        <w:rPr>
          <w:sz w:val="28"/>
          <w:szCs w:val="28"/>
        </w:rPr>
        <w:t xml:space="preserve"> учитель информатики Решетняк Э.В. </w:t>
      </w:r>
      <w:r w:rsidRPr="007A0BD1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контрольных работах по информатике  приняли участие  16 обучающихся</w:t>
      </w:r>
      <w:r w:rsidRPr="007A0BD1">
        <w:rPr>
          <w:sz w:val="28"/>
          <w:szCs w:val="28"/>
        </w:rPr>
        <w:t xml:space="preserve">. Из них справились с работой </w:t>
      </w:r>
      <w:r>
        <w:rPr>
          <w:sz w:val="28"/>
          <w:szCs w:val="28"/>
        </w:rPr>
        <w:t>11</w:t>
      </w:r>
      <w:r w:rsidRPr="007A0BD1">
        <w:rPr>
          <w:sz w:val="28"/>
          <w:szCs w:val="28"/>
        </w:rPr>
        <w:t xml:space="preserve">  учащихся, что составляет </w:t>
      </w:r>
      <w:r>
        <w:rPr>
          <w:sz w:val="28"/>
          <w:szCs w:val="28"/>
        </w:rPr>
        <w:t xml:space="preserve">78,58 %.  </w:t>
      </w:r>
      <w:r w:rsidRPr="007A0BD1">
        <w:rPr>
          <w:sz w:val="28"/>
          <w:szCs w:val="28"/>
        </w:rPr>
        <w:t xml:space="preserve">На «4» и «5» выполнили работу </w:t>
      </w:r>
      <w:r>
        <w:rPr>
          <w:sz w:val="28"/>
          <w:szCs w:val="28"/>
        </w:rPr>
        <w:t>8</w:t>
      </w:r>
      <w:r>
        <w:rPr>
          <w:color w:val="FF0000"/>
          <w:sz w:val="28"/>
          <w:szCs w:val="28"/>
        </w:rPr>
        <w:t xml:space="preserve"> </w:t>
      </w:r>
      <w:r w:rsidRPr="00EF2C7D">
        <w:rPr>
          <w:sz w:val="28"/>
          <w:szCs w:val="28"/>
        </w:rPr>
        <w:t>(</w:t>
      </w:r>
      <w:r>
        <w:rPr>
          <w:sz w:val="28"/>
          <w:szCs w:val="28"/>
        </w:rPr>
        <w:t xml:space="preserve">57,15 </w:t>
      </w:r>
      <w:r w:rsidRPr="00EF2C7D">
        <w:rPr>
          <w:sz w:val="28"/>
          <w:szCs w:val="28"/>
        </w:rPr>
        <w:t>%)</w:t>
      </w:r>
      <w:r w:rsidRPr="005B7D47">
        <w:rPr>
          <w:color w:val="FF0000"/>
          <w:sz w:val="28"/>
          <w:szCs w:val="28"/>
        </w:rPr>
        <w:t xml:space="preserve"> </w:t>
      </w:r>
      <w:r w:rsidRPr="007A0BD1">
        <w:rPr>
          <w:sz w:val="28"/>
          <w:szCs w:val="28"/>
        </w:rPr>
        <w:t xml:space="preserve">обучающихся. </w:t>
      </w:r>
    </w:p>
    <w:p w:rsidR="000D5B9F" w:rsidRDefault="000D5B9F" w:rsidP="00271C7B">
      <w:pPr>
        <w:pStyle w:val="BodyTextIndent"/>
        <w:spacing w:after="0"/>
        <w:ind w:left="-142"/>
        <w:jc w:val="both"/>
        <w:rPr>
          <w:sz w:val="28"/>
          <w:szCs w:val="28"/>
        </w:rPr>
      </w:pPr>
      <w:r w:rsidRPr="001A291E">
        <w:rPr>
          <w:b/>
          <w:bCs/>
          <w:sz w:val="28"/>
          <w:szCs w:val="28"/>
        </w:rPr>
        <w:t>Выступила:</w:t>
      </w:r>
      <w:r>
        <w:rPr>
          <w:sz w:val="28"/>
          <w:szCs w:val="28"/>
        </w:rPr>
        <w:t xml:space="preserve"> учитель истории Лавроненко Е.Н.</w:t>
      </w:r>
      <w:r w:rsidRPr="007A0BD1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контрольных работах по истории  приняли участие  14 обучающихся</w:t>
      </w:r>
      <w:r w:rsidRPr="007A0BD1">
        <w:rPr>
          <w:sz w:val="28"/>
          <w:szCs w:val="28"/>
        </w:rPr>
        <w:t xml:space="preserve">. Из них справились с работой </w:t>
      </w:r>
      <w:r>
        <w:rPr>
          <w:sz w:val="28"/>
          <w:szCs w:val="28"/>
        </w:rPr>
        <w:t>11</w:t>
      </w:r>
      <w:r w:rsidRPr="007A0BD1">
        <w:rPr>
          <w:sz w:val="28"/>
          <w:szCs w:val="28"/>
        </w:rPr>
        <w:t xml:space="preserve">  учащихся, что составляет </w:t>
      </w:r>
      <w:r>
        <w:rPr>
          <w:sz w:val="28"/>
          <w:szCs w:val="28"/>
        </w:rPr>
        <w:t xml:space="preserve">78,58 %.  </w:t>
      </w:r>
      <w:r w:rsidRPr="007A0BD1">
        <w:rPr>
          <w:sz w:val="28"/>
          <w:szCs w:val="28"/>
        </w:rPr>
        <w:t xml:space="preserve">На «4» и «5» выполнили работу </w:t>
      </w:r>
      <w:r>
        <w:rPr>
          <w:sz w:val="28"/>
          <w:szCs w:val="28"/>
        </w:rPr>
        <w:t>9</w:t>
      </w:r>
      <w:r>
        <w:rPr>
          <w:color w:val="FF0000"/>
          <w:sz w:val="28"/>
          <w:szCs w:val="28"/>
        </w:rPr>
        <w:t xml:space="preserve"> </w:t>
      </w:r>
      <w:r w:rsidRPr="00EF2C7D">
        <w:rPr>
          <w:sz w:val="28"/>
          <w:szCs w:val="28"/>
        </w:rPr>
        <w:t>(</w:t>
      </w:r>
      <w:r>
        <w:rPr>
          <w:sz w:val="28"/>
          <w:szCs w:val="28"/>
        </w:rPr>
        <w:t xml:space="preserve">64,29 </w:t>
      </w:r>
      <w:r w:rsidRPr="00EF2C7D">
        <w:rPr>
          <w:sz w:val="28"/>
          <w:szCs w:val="28"/>
        </w:rPr>
        <w:t>%)</w:t>
      </w:r>
      <w:r w:rsidRPr="005B7D47">
        <w:rPr>
          <w:color w:val="FF0000"/>
          <w:sz w:val="28"/>
          <w:szCs w:val="28"/>
        </w:rPr>
        <w:t xml:space="preserve"> </w:t>
      </w:r>
      <w:r w:rsidRPr="007A0BD1">
        <w:rPr>
          <w:sz w:val="28"/>
          <w:szCs w:val="28"/>
        </w:rPr>
        <w:t xml:space="preserve">обучающихся. </w:t>
      </w:r>
    </w:p>
    <w:p w:rsidR="000D5B9F" w:rsidRDefault="000D5B9F" w:rsidP="00271C7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291E">
        <w:rPr>
          <w:b/>
          <w:bCs/>
          <w:sz w:val="28"/>
          <w:szCs w:val="28"/>
        </w:rPr>
        <w:t>Выступила</w:t>
      </w:r>
      <w:r>
        <w:rPr>
          <w:sz w:val="28"/>
          <w:szCs w:val="28"/>
        </w:rPr>
        <w:t>: Присада С.Е., учитель русского языка.</w:t>
      </w:r>
    </w:p>
    <w:p w:rsidR="000D5B9F" w:rsidRDefault="000D5B9F" w:rsidP="00271C7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Выше результативность по истории  по качеству знаний, по физике по успеваемости.</w:t>
      </w:r>
    </w:p>
    <w:p w:rsidR="000D5B9F" w:rsidRDefault="000D5B9F" w:rsidP="00271C7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77C14">
        <w:rPr>
          <w:sz w:val="28"/>
          <w:szCs w:val="28"/>
        </w:rPr>
        <w:t>Контрольно-оценочная диагностика учебных до</w:t>
      </w:r>
      <w:r>
        <w:rPr>
          <w:sz w:val="28"/>
          <w:szCs w:val="28"/>
        </w:rPr>
        <w:t xml:space="preserve">стижений учащихся по вышеназванным предметам </w:t>
      </w:r>
      <w:r w:rsidRPr="00177C14">
        <w:rPr>
          <w:sz w:val="28"/>
          <w:szCs w:val="28"/>
        </w:rPr>
        <w:t>дала информацию о пробелах в знаниях учащихся. Выявила также серьёзные проблемы формирования специальных и общих умений учащихся. Результаты процедуры могут эффективно учитываться при выработке рекомендаций по дальнейшей подготовке учащихся. Каждый учитель стреми</w:t>
      </w:r>
      <w:r>
        <w:rPr>
          <w:sz w:val="28"/>
          <w:szCs w:val="28"/>
        </w:rPr>
        <w:t xml:space="preserve">тся к тому, чтобы его обучающиеся </w:t>
      </w:r>
      <w:r w:rsidRPr="00177C14">
        <w:rPr>
          <w:sz w:val="28"/>
          <w:szCs w:val="28"/>
        </w:rPr>
        <w:t xml:space="preserve"> продемонстрировали как можно более высокий уровень подготовки. Главное внимание должно уделяться знанию фактов, хронологии и исторических понятий, формированию умений систематизировать и классифицировать материалы</w:t>
      </w:r>
      <w:r>
        <w:rPr>
          <w:sz w:val="28"/>
          <w:szCs w:val="28"/>
        </w:rPr>
        <w:t>.</w:t>
      </w:r>
    </w:p>
    <w:p w:rsidR="000D5B9F" w:rsidRDefault="000D5B9F" w:rsidP="00271C7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5C6F">
        <w:rPr>
          <w:sz w:val="28"/>
          <w:szCs w:val="28"/>
        </w:rPr>
        <w:t>Анализ результатов с т</w:t>
      </w:r>
      <w:r>
        <w:rPr>
          <w:sz w:val="28"/>
          <w:szCs w:val="28"/>
        </w:rPr>
        <w:t xml:space="preserve">очки зрения глубины усвоения обучающимися 5-9 классов </w:t>
      </w:r>
      <w:r w:rsidRPr="007A5C6F">
        <w:rPr>
          <w:sz w:val="28"/>
          <w:szCs w:val="28"/>
        </w:rPr>
        <w:t xml:space="preserve"> учебного материала позволяет сформулировать ряд выводов. </w:t>
      </w:r>
      <w:r>
        <w:rPr>
          <w:sz w:val="28"/>
          <w:szCs w:val="28"/>
        </w:rPr>
        <w:t>Как видно из результатов д</w:t>
      </w:r>
      <w:r w:rsidRPr="007A5C6F">
        <w:rPr>
          <w:sz w:val="28"/>
          <w:szCs w:val="28"/>
        </w:rPr>
        <w:t xml:space="preserve">остаточно </w:t>
      </w:r>
      <w:r>
        <w:rPr>
          <w:sz w:val="28"/>
          <w:szCs w:val="28"/>
        </w:rPr>
        <w:t>не</w:t>
      </w:r>
      <w:r w:rsidRPr="007A5C6F">
        <w:rPr>
          <w:sz w:val="28"/>
          <w:szCs w:val="28"/>
        </w:rPr>
        <w:t>высок уровень знаний базового уровн</w:t>
      </w:r>
      <w:r>
        <w:rPr>
          <w:sz w:val="28"/>
          <w:szCs w:val="28"/>
        </w:rPr>
        <w:t>я на знание грамматики, формул по физике и алгебре, дат и  событий, владение различными программами по информатике, что подтверждает необходимость усиления внимания к изучению, повторению и обобщению содержания материала.</w:t>
      </w:r>
      <w:r w:rsidRPr="007A5C6F">
        <w:rPr>
          <w:sz w:val="28"/>
          <w:szCs w:val="28"/>
        </w:rPr>
        <w:t xml:space="preserve"> </w:t>
      </w:r>
    </w:p>
    <w:p w:rsidR="000D5B9F" w:rsidRDefault="000D5B9F" w:rsidP="00271C7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Более  высокий уровень знаний по сравнению со 2 четвертью  показали обучающиеся:</w:t>
      </w:r>
    </w:p>
    <w:p w:rsidR="000D5B9F" w:rsidRDefault="000D5B9F" w:rsidP="00271C7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русскому языку в 5 классе (50%, во 2 четверти- 40%) –Литвин Т.И., в 6 классе (33%,  во 2 четверти 25%) – Присада С.Е., </w:t>
      </w:r>
    </w:p>
    <w:p w:rsidR="000D5B9F" w:rsidRDefault="000D5B9F" w:rsidP="00271C7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по математике в 5 классе (50%, во 2 четверти 40%), в 6 классе (33%, во 2 четверти 25%) – Богославец З.Н.</w:t>
      </w:r>
    </w:p>
    <w:p w:rsidR="000D5B9F" w:rsidRDefault="000D5B9F" w:rsidP="00271C7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по информатике 5 класс (50%, во 2 четверти 40%) – Решетняк Э.В.</w:t>
      </w:r>
    </w:p>
    <w:p w:rsidR="000D5B9F" w:rsidRDefault="000D5B9F" w:rsidP="00271C7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по физике 9 класс (33%,  во 2 четверти 0%) – Богославец З.Н.</w:t>
      </w:r>
    </w:p>
    <w:p w:rsidR="000D5B9F" w:rsidRDefault="000D5B9F" w:rsidP="00271C7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Более  низкий уровень знаний по сравнению со 2 четвертью  показали</w:t>
      </w:r>
    </w:p>
    <w:p w:rsidR="000D5B9F" w:rsidRDefault="000D5B9F" w:rsidP="00271C7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обучающиеся:</w:t>
      </w:r>
    </w:p>
    <w:p w:rsidR="000D5B9F" w:rsidRDefault="000D5B9F" w:rsidP="00271C7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по алгебре  в 7 классе (0%, во 2 четверти 100%) – Решетняк Э.В.</w:t>
      </w:r>
    </w:p>
    <w:p w:rsidR="000D5B9F" w:rsidRDefault="000D5B9F" w:rsidP="00551293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по информатике 6 класс (33%, во 2 четверти 75 %) – Решетняк Э.В.</w:t>
      </w:r>
    </w:p>
    <w:p w:rsidR="000D5B9F" w:rsidRDefault="000D5B9F" w:rsidP="00271C7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Типичные ошибки в контрольных  работах представлены в отчётах учителей  – предметников.       </w:t>
      </w:r>
    </w:p>
    <w:p w:rsidR="000D5B9F" w:rsidRDefault="000D5B9F" w:rsidP="001A291E">
      <w:pPr>
        <w:ind w:left="-142"/>
        <w:jc w:val="both"/>
        <w:rPr>
          <w:b/>
          <w:bCs/>
          <w:sz w:val="28"/>
          <w:szCs w:val="28"/>
        </w:rPr>
      </w:pPr>
      <w:r w:rsidRPr="00A943D7">
        <w:rPr>
          <w:b/>
          <w:bCs/>
          <w:sz w:val="28"/>
          <w:szCs w:val="28"/>
        </w:rPr>
        <w:t>Постановили:</w:t>
      </w:r>
    </w:p>
    <w:p w:rsidR="000D5B9F" w:rsidRDefault="000D5B9F" w:rsidP="001A291E">
      <w:pPr>
        <w:ind w:left="-142"/>
        <w:jc w:val="both"/>
        <w:rPr>
          <w:b/>
          <w:bCs/>
          <w:sz w:val="28"/>
          <w:szCs w:val="28"/>
        </w:rPr>
      </w:pPr>
      <w:r w:rsidRPr="001A291E">
        <w:rPr>
          <w:sz w:val="28"/>
          <w:szCs w:val="28"/>
        </w:rPr>
        <w:t>3.1.</w:t>
      </w:r>
      <w:r>
        <w:rPr>
          <w:b/>
          <w:bCs/>
          <w:sz w:val="28"/>
          <w:szCs w:val="28"/>
        </w:rPr>
        <w:t xml:space="preserve"> </w:t>
      </w:r>
      <w:r w:rsidRPr="00B82301">
        <w:rPr>
          <w:sz w:val="28"/>
          <w:szCs w:val="28"/>
        </w:rPr>
        <w:t>Учителю математики и информатики Решетняк Э.В. ликвидировать пробелы в знаниях учащихся за счёт часов неаудиторной занятости</w:t>
      </w:r>
      <w:r>
        <w:rPr>
          <w:sz w:val="28"/>
          <w:szCs w:val="28"/>
        </w:rPr>
        <w:t>,</w:t>
      </w:r>
      <w:r w:rsidRPr="00B82301">
        <w:rPr>
          <w:sz w:val="28"/>
          <w:szCs w:val="28"/>
        </w:rPr>
        <w:t xml:space="preserve"> объективно выставлять текущие и четвертные отметки</w:t>
      </w:r>
      <w:r>
        <w:rPr>
          <w:sz w:val="28"/>
          <w:szCs w:val="28"/>
        </w:rPr>
        <w:t>.</w:t>
      </w:r>
    </w:p>
    <w:p w:rsidR="000D5B9F" w:rsidRDefault="000D5B9F" w:rsidP="007B4E1B">
      <w:pPr>
        <w:ind w:left="-14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3.2. Учителям-предметникам продолжить работу по  формированию общеучебных умений и навыков учащихся, усвоению программного материала по предметам и  государственным стандартам образования.</w:t>
      </w:r>
    </w:p>
    <w:p w:rsidR="000D5B9F" w:rsidRDefault="000D5B9F" w:rsidP="007B4E1B">
      <w:pPr>
        <w:ind w:left="-142"/>
        <w:jc w:val="both"/>
        <w:rPr>
          <w:b/>
          <w:bCs/>
          <w:sz w:val="28"/>
          <w:szCs w:val="28"/>
        </w:rPr>
      </w:pPr>
    </w:p>
    <w:p w:rsidR="000D5B9F" w:rsidRPr="007B4E1B" w:rsidRDefault="000D5B9F" w:rsidP="007B4E1B">
      <w:pPr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71C7B">
        <w:rPr>
          <w:b/>
          <w:bCs/>
          <w:sz w:val="28"/>
          <w:szCs w:val="28"/>
        </w:rPr>
        <w:t xml:space="preserve">. Слушали </w:t>
      </w:r>
      <w:r w:rsidRPr="00271C7B">
        <w:rPr>
          <w:sz w:val="28"/>
          <w:szCs w:val="28"/>
        </w:rPr>
        <w:t xml:space="preserve">Решетняк Э.В. </w:t>
      </w:r>
      <w:r>
        <w:rPr>
          <w:sz w:val="28"/>
          <w:szCs w:val="28"/>
        </w:rPr>
        <w:t>–</w:t>
      </w:r>
      <w:r w:rsidRPr="00AE1496">
        <w:rPr>
          <w:b/>
          <w:bCs/>
          <w:sz w:val="28"/>
          <w:szCs w:val="28"/>
        </w:rPr>
        <w:t xml:space="preserve"> </w:t>
      </w:r>
      <w:r w:rsidRPr="006A49ED">
        <w:rPr>
          <w:sz w:val="28"/>
          <w:szCs w:val="28"/>
        </w:rPr>
        <w:t>руковод</w:t>
      </w:r>
      <w:r>
        <w:rPr>
          <w:sz w:val="28"/>
          <w:szCs w:val="28"/>
        </w:rPr>
        <w:t xml:space="preserve">ителя  методического объединения, которая сообщила, что </w:t>
      </w:r>
      <w:r w:rsidRPr="00BC1FE2">
        <w:rPr>
          <w:sz w:val="28"/>
          <w:szCs w:val="28"/>
        </w:rPr>
        <w:t>проводились  административные контрольные работы по предметам естественно-математичес</w:t>
      </w:r>
      <w:r>
        <w:rPr>
          <w:sz w:val="28"/>
          <w:szCs w:val="28"/>
        </w:rPr>
        <w:t xml:space="preserve">кого и гуманитарного циклов. </w:t>
      </w:r>
      <w:r w:rsidRPr="00163C96">
        <w:rPr>
          <w:sz w:val="28"/>
          <w:szCs w:val="28"/>
        </w:rPr>
        <w:t>Цель проверки</w:t>
      </w:r>
      <w:r w:rsidRPr="00BC1F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C1FE2">
        <w:rPr>
          <w:sz w:val="28"/>
          <w:szCs w:val="28"/>
        </w:rPr>
        <w:t>усвоение программного материала по предметам; соответствие уровня ЗУН учащихся государственным стандартам образования.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"/>
        <w:gridCol w:w="1575"/>
        <w:gridCol w:w="725"/>
        <w:gridCol w:w="808"/>
        <w:gridCol w:w="751"/>
        <w:gridCol w:w="501"/>
        <w:gridCol w:w="501"/>
        <w:gridCol w:w="501"/>
        <w:gridCol w:w="501"/>
        <w:gridCol w:w="592"/>
        <w:gridCol w:w="739"/>
        <w:gridCol w:w="736"/>
        <w:gridCol w:w="819"/>
        <w:gridCol w:w="696"/>
      </w:tblGrid>
      <w:tr w:rsidR="000D5B9F" w:rsidRPr="009934D0">
        <w:tc>
          <w:tcPr>
            <w:tcW w:w="410" w:type="dxa"/>
          </w:tcPr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Предметы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По</w:t>
            </w:r>
          </w:p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списку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ind w:right="-138"/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Выпо-</w:t>
            </w:r>
          </w:p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лняли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«4»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«3»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«2»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%</w:t>
            </w:r>
          </w:p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кач-ва зн.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%</w:t>
            </w:r>
          </w:p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успев.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Выше</w:t>
            </w:r>
          </w:p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пред</w:t>
            </w: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Равное</w:t>
            </w:r>
          </w:p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пред.</w:t>
            </w: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Ниже</w:t>
            </w:r>
          </w:p>
          <w:p w:rsidR="000D5B9F" w:rsidRPr="009934D0" w:rsidRDefault="000D5B9F" w:rsidP="001A291E">
            <w:pPr>
              <w:jc w:val="center"/>
              <w:rPr>
                <w:b/>
                <w:bCs/>
              </w:rPr>
            </w:pPr>
            <w:r w:rsidRPr="009934D0">
              <w:rPr>
                <w:b/>
                <w:bCs/>
                <w:sz w:val="22"/>
                <w:szCs w:val="22"/>
              </w:rPr>
              <w:t>пред</w:t>
            </w:r>
          </w:p>
        </w:tc>
      </w:tr>
      <w:tr w:rsidR="000D5B9F" w:rsidRPr="009934D0">
        <w:tc>
          <w:tcPr>
            <w:tcW w:w="41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Русский яз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3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+ на 33</w:t>
            </w:r>
          </w:p>
        </w:tc>
      </w:tr>
      <w:tr w:rsidR="000D5B9F" w:rsidRPr="009934D0">
        <w:tc>
          <w:tcPr>
            <w:tcW w:w="41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Математика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Математика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1596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33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818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5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748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ИЗО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44" w:type="dxa"/>
          </w:tcPr>
          <w:p w:rsidR="000D5B9F" w:rsidRPr="00163C96" w:rsidRDefault="000D5B9F" w:rsidP="001A291E">
            <w:pPr>
              <w:jc w:val="center"/>
              <w:rPr>
                <w:sz w:val="18"/>
                <w:szCs w:val="18"/>
              </w:rPr>
            </w:pPr>
            <w:r w:rsidRPr="00163C96">
              <w:rPr>
                <w:sz w:val="18"/>
                <w:szCs w:val="18"/>
              </w:rPr>
              <w:t>+\+ на 17%</w:t>
            </w: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ИЗО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+ на 8</w:t>
            </w:r>
          </w:p>
        </w:tc>
      </w:tr>
      <w:tr w:rsidR="000D5B9F" w:rsidRPr="009934D0">
        <w:tc>
          <w:tcPr>
            <w:tcW w:w="410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1596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33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818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60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05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05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748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Прав. культ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+ на 8%/ на 25%</w:t>
            </w:r>
          </w:p>
        </w:tc>
      </w:tr>
      <w:tr w:rsidR="000D5B9F" w:rsidRPr="009934D0">
        <w:tc>
          <w:tcPr>
            <w:tcW w:w="41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Прав. культ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+на 33</w:t>
            </w:r>
          </w:p>
        </w:tc>
      </w:tr>
      <w:tr w:rsidR="000D5B9F" w:rsidRPr="009934D0">
        <w:tc>
          <w:tcPr>
            <w:tcW w:w="41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Прав. культ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9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+ на 50</w:t>
            </w: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1596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18" w:type="dxa"/>
          </w:tcPr>
          <w:p w:rsidR="000D5B9F" w:rsidRPr="00F67127" w:rsidRDefault="000D5B9F" w:rsidP="001A291E">
            <w:pPr>
              <w:jc w:val="center"/>
              <w:rPr>
                <w:b/>
                <w:bCs/>
              </w:rPr>
            </w:pPr>
            <w:r w:rsidRPr="00F6712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0D5B9F" w:rsidRPr="00F67127" w:rsidRDefault="000D5B9F" w:rsidP="001A291E">
            <w:pPr>
              <w:jc w:val="center"/>
              <w:rPr>
                <w:b/>
                <w:bCs/>
              </w:rPr>
            </w:pPr>
            <w:r w:rsidRPr="00F6712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05" w:type="dxa"/>
          </w:tcPr>
          <w:p w:rsidR="000D5B9F" w:rsidRPr="00F67127" w:rsidRDefault="000D5B9F" w:rsidP="001A291E">
            <w:pPr>
              <w:jc w:val="center"/>
              <w:rPr>
                <w:b/>
                <w:bCs/>
              </w:rPr>
            </w:pPr>
            <w:r w:rsidRPr="00F6712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F67127" w:rsidRDefault="000D5B9F" w:rsidP="001A291E">
            <w:pPr>
              <w:jc w:val="center"/>
              <w:rPr>
                <w:b/>
                <w:bCs/>
              </w:rPr>
            </w:pPr>
            <w:r w:rsidRPr="00F6712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05" w:type="dxa"/>
          </w:tcPr>
          <w:p w:rsidR="000D5B9F" w:rsidRPr="00F67127" w:rsidRDefault="000D5B9F" w:rsidP="001A291E">
            <w:pPr>
              <w:jc w:val="center"/>
              <w:rPr>
                <w:b/>
                <w:bCs/>
              </w:rPr>
            </w:pPr>
            <w:r w:rsidRPr="00F6712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5" w:type="dxa"/>
          </w:tcPr>
          <w:p w:rsidR="000D5B9F" w:rsidRPr="00F67127" w:rsidRDefault="000D5B9F" w:rsidP="001A291E">
            <w:pPr>
              <w:jc w:val="center"/>
              <w:rPr>
                <w:b/>
                <w:bCs/>
              </w:rPr>
            </w:pPr>
            <w:r w:rsidRPr="00F6712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0D5B9F" w:rsidRPr="00F67127" w:rsidRDefault="000D5B9F" w:rsidP="001A291E">
            <w:pPr>
              <w:jc w:val="center"/>
              <w:rPr>
                <w:b/>
                <w:bCs/>
              </w:rPr>
            </w:pPr>
            <w:r w:rsidRPr="00F67127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48" w:type="dxa"/>
          </w:tcPr>
          <w:p w:rsidR="000D5B9F" w:rsidRPr="00F67127" w:rsidRDefault="000D5B9F" w:rsidP="001A291E">
            <w:pPr>
              <w:jc w:val="center"/>
              <w:rPr>
                <w:b/>
                <w:bCs/>
              </w:rPr>
            </w:pPr>
            <w:r w:rsidRPr="00F67127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744" w:type="dxa"/>
          </w:tcPr>
          <w:p w:rsidR="000D5B9F" w:rsidRPr="00F67127" w:rsidRDefault="000D5B9F" w:rsidP="001A291E">
            <w:pPr>
              <w:jc w:val="center"/>
              <w:rPr>
                <w:b/>
                <w:bCs/>
              </w:rPr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История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5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48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  <w:vMerge w:val="restart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Немецкий яз</w:t>
            </w:r>
            <w:r>
              <w:rPr>
                <w:sz w:val="22"/>
                <w:szCs w:val="22"/>
              </w:rPr>
              <w:t xml:space="preserve"> ауд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  <w:vMerge/>
          </w:tcPr>
          <w:p w:rsidR="000D5B9F" w:rsidRDefault="000D5B9F" w:rsidP="001A291E">
            <w:pPr>
              <w:jc w:val="center"/>
            </w:pP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Немецкий яз</w:t>
            </w:r>
            <w:r>
              <w:rPr>
                <w:sz w:val="22"/>
                <w:szCs w:val="22"/>
              </w:rPr>
              <w:t xml:space="preserve"> гов</w:t>
            </w:r>
          </w:p>
        </w:tc>
        <w:tc>
          <w:tcPr>
            <w:tcW w:w="733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  <w:vMerge/>
          </w:tcPr>
          <w:p w:rsidR="000D5B9F" w:rsidRDefault="000D5B9F" w:rsidP="001A291E">
            <w:pPr>
              <w:jc w:val="center"/>
            </w:pP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Немецкий яз</w:t>
            </w:r>
            <w:r>
              <w:rPr>
                <w:sz w:val="22"/>
                <w:szCs w:val="22"/>
              </w:rPr>
              <w:t xml:space="preserve"> чт</w:t>
            </w:r>
          </w:p>
        </w:tc>
        <w:tc>
          <w:tcPr>
            <w:tcW w:w="733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  <w:vMerge/>
          </w:tcPr>
          <w:p w:rsidR="000D5B9F" w:rsidRDefault="000D5B9F" w:rsidP="001A291E">
            <w:pPr>
              <w:jc w:val="center"/>
            </w:pP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Немецкий яз</w:t>
            </w:r>
            <w:r>
              <w:rPr>
                <w:sz w:val="22"/>
                <w:szCs w:val="22"/>
              </w:rPr>
              <w:t xml:space="preserve"> пис</w:t>
            </w:r>
          </w:p>
        </w:tc>
        <w:tc>
          <w:tcPr>
            <w:tcW w:w="733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1596" w:type="dxa"/>
          </w:tcPr>
          <w:p w:rsidR="000D5B9F" w:rsidRPr="00FD24F7" w:rsidRDefault="000D5B9F" w:rsidP="001A291E">
            <w:pPr>
              <w:jc w:val="center"/>
              <w:rPr>
                <w:b/>
                <w:bCs/>
              </w:rPr>
            </w:pPr>
            <w:r w:rsidRPr="00FD24F7">
              <w:rPr>
                <w:b/>
                <w:bCs/>
                <w:sz w:val="22"/>
                <w:szCs w:val="22"/>
              </w:rPr>
              <w:t>Итого</w:t>
            </w:r>
            <w:r>
              <w:rPr>
                <w:b/>
                <w:bCs/>
                <w:sz w:val="22"/>
                <w:szCs w:val="22"/>
              </w:rPr>
              <w:t xml:space="preserve"> по классу</w:t>
            </w:r>
          </w:p>
        </w:tc>
        <w:tc>
          <w:tcPr>
            <w:tcW w:w="733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818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760" w:type="dxa"/>
          </w:tcPr>
          <w:p w:rsidR="000D5B9F" w:rsidRPr="00FD24F7" w:rsidRDefault="000D5B9F" w:rsidP="001A291E">
            <w:pPr>
              <w:jc w:val="center"/>
              <w:rPr>
                <w:b/>
                <w:bCs/>
              </w:rPr>
            </w:pPr>
            <w:r w:rsidRPr="00FD24F7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05" w:type="dxa"/>
          </w:tcPr>
          <w:p w:rsidR="000D5B9F" w:rsidRPr="00FD24F7" w:rsidRDefault="000D5B9F" w:rsidP="001A291E">
            <w:pPr>
              <w:jc w:val="center"/>
              <w:rPr>
                <w:b/>
                <w:bCs/>
              </w:rPr>
            </w:pPr>
            <w:r w:rsidRPr="00FD24F7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FD24F7" w:rsidRDefault="000D5B9F" w:rsidP="001A291E">
            <w:pPr>
              <w:jc w:val="center"/>
              <w:rPr>
                <w:b/>
                <w:bCs/>
              </w:rPr>
            </w:pPr>
            <w:r w:rsidRPr="00FD24F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05" w:type="dxa"/>
          </w:tcPr>
          <w:p w:rsidR="000D5B9F" w:rsidRPr="00FD24F7" w:rsidRDefault="000D5B9F" w:rsidP="001A291E">
            <w:pPr>
              <w:jc w:val="center"/>
              <w:rPr>
                <w:b/>
                <w:bCs/>
              </w:rPr>
            </w:pPr>
            <w:r w:rsidRPr="00FD24F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05" w:type="dxa"/>
          </w:tcPr>
          <w:p w:rsidR="000D5B9F" w:rsidRPr="00FD24F7" w:rsidRDefault="000D5B9F" w:rsidP="001A291E">
            <w:pPr>
              <w:jc w:val="center"/>
              <w:rPr>
                <w:b/>
                <w:bCs/>
              </w:rPr>
            </w:pPr>
            <w:r w:rsidRPr="00FD24F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0D5B9F" w:rsidRPr="00FD24F7" w:rsidRDefault="000D5B9F" w:rsidP="001A291E">
            <w:pPr>
              <w:jc w:val="center"/>
              <w:rPr>
                <w:b/>
                <w:bCs/>
              </w:rPr>
            </w:pPr>
            <w:r w:rsidRPr="00FD24F7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748" w:type="dxa"/>
          </w:tcPr>
          <w:p w:rsidR="000D5B9F" w:rsidRPr="00FD24F7" w:rsidRDefault="000D5B9F" w:rsidP="001A291E">
            <w:pPr>
              <w:jc w:val="center"/>
              <w:rPr>
                <w:b/>
                <w:bCs/>
              </w:rPr>
            </w:pPr>
            <w:r w:rsidRPr="00FD24F7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44" w:type="dxa"/>
          </w:tcPr>
          <w:p w:rsidR="000D5B9F" w:rsidRPr="009934D0" w:rsidRDefault="000D5B9F" w:rsidP="001A291E">
            <w:r>
              <w:rPr>
                <w:sz w:val="22"/>
                <w:szCs w:val="22"/>
              </w:rPr>
              <w:t>+ на 35%</w:t>
            </w: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+на 10%</w:t>
            </w:r>
          </w:p>
        </w:tc>
      </w:tr>
      <w:tr w:rsidR="000D5B9F" w:rsidRPr="009934D0">
        <w:tc>
          <w:tcPr>
            <w:tcW w:w="41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Немецкий яз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  <w:vMerge w:val="restart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Немецкий яз</w:t>
            </w:r>
            <w:r>
              <w:rPr>
                <w:sz w:val="22"/>
                <w:szCs w:val="22"/>
              </w:rPr>
              <w:t xml:space="preserve"> ауд</w:t>
            </w:r>
          </w:p>
        </w:tc>
        <w:tc>
          <w:tcPr>
            <w:tcW w:w="733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  <w:vMerge/>
          </w:tcPr>
          <w:p w:rsidR="000D5B9F" w:rsidRDefault="000D5B9F" w:rsidP="001A291E">
            <w:pPr>
              <w:jc w:val="center"/>
            </w:pP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Немецкий яз</w:t>
            </w:r>
            <w:r>
              <w:rPr>
                <w:sz w:val="22"/>
                <w:szCs w:val="22"/>
              </w:rPr>
              <w:t xml:space="preserve"> гов</w:t>
            </w:r>
          </w:p>
        </w:tc>
        <w:tc>
          <w:tcPr>
            <w:tcW w:w="733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8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  <w:vMerge/>
          </w:tcPr>
          <w:p w:rsidR="000D5B9F" w:rsidRDefault="000D5B9F" w:rsidP="001A291E">
            <w:pPr>
              <w:jc w:val="center"/>
            </w:pP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Немецкий яз</w:t>
            </w:r>
            <w:r>
              <w:rPr>
                <w:sz w:val="22"/>
                <w:szCs w:val="22"/>
              </w:rPr>
              <w:t xml:space="preserve"> чт</w:t>
            </w:r>
          </w:p>
        </w:tc>
        <w:tc>
          <w:tcPr>
            <w:tcW w:w="733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8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  <w:vMerge/>
          </w:tcPr>
          <w:p w:rsidR="000D5B9F" w:rsidRDefault="000D5B9F" w:rsidP="001A291E">
            <w:pPr>
              <w:jc w:val="center"/>
            </w:pP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Немецкий яз</w:t>
            </w:r>
            <w:r>
              <w:rPr>
                <w:sz w:val="22"/>
                <w:szCs w:val="22"/>
              </w:rPr>
              <w:t xml:space="preserve"> пис</w:t>
            </w:r>
          </w:p>
        </w:tc>
        <w:tc>
          <w:tcPr>
            <w:tcW w:w="733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8" w:type="dxa"/>
          </w:tcPr>
          <w:p w:rsidR="000D5B9F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1596" w:type="dxa"/>
          </w:tcPr>
          <w:p w:rsidR="000D5B9F" w:rsidRDefault="000D5B9F" w:rsidP="001A291E">
            <w:pPr>
              <w:jc w:val="center"/>
              <w:rPr>
                <w:b/>
                <w:bCs/>
              </w:rPr>
            </w:pPr>
            <w:r w:rsidRPr="00246D36">
              <w:rPr>
                <w:b/>
                <w:bCs/>
                <w:sz w:val="22"/>
                <w:szCs w:val="22"/>
              </w:rPr>
              <w:t>Итого</w:t>
            </w:r>
          </w:p>
          <w:p w:rsidR="000D5B9F" w:rsidRPr="00246D36" w:rsidRDefault="000D5B9F" w:rsidP="001A29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 классу</w:t>
            </w:r>
          </w:p>
        </w:tc>
        <w:tc>
          <w:tcPr>
            <w:tcW w:w="733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818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760" w:type="dxa"/>
          </w:tcPr>
          <w:p w:rsidR="000D5B9F" w:rsidRPr="00AB6866" w:rsidRDefault="000D5B9F" w:rsidP="001A291E">
            <w:pPr>
              <w:jc w:val="center"/>
              <w:rPr>
                <w:b/>
                <w:bCs/>
              </w:rPr>
            </w:pPr>
            <w:r w:rsidRPr="00AB6866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05" w:type="dxa"/>
          </w:tcPr>
          <w:p w:rsidR="000D5B9F" w:rsidRPr="00AB6866" w:rsidRDefault="000D5B9F" w:rsidP="001A291E">
            <w:pPr>
              <w:jc w:val="center"/>
              <w:rPr>
                <w:b/>
                <w:bCs/>
              </w:rPr>
            </w:pPr>
            <w:r w:rsidRPr="00AB686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AB6866" w:rsidRDefault="000D5B9F" w:rsidP="001A291E">
            <w:pPr>
              <w:jc w:val="center"/>
              <w:rPr>
                <w:b/>
                <w:bCs/>
              </w:rPr>
            </w:pPr>
            <w:r w:rsidRPr="00AB686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AB6866" w:rsidRDefault="000D5B9F" w:rsidP="001A291E">
            <w:pPr>
              <w:jc w:val="center"/>
              <w:rPr>
                <w:b/>
                <w:bCs/>
              </w:rPr>
            </w:pPr>
            <w:r w:rsidRPr="00AB686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05" w:type="dxa"/>
          </w:tcPr>
          <w:p w:rsidR="000D5B9F" w:rsidRPr="00AB6866" w:rsidRDefault="000D5B9F" w:rsidP="001A291E">
            <w:pPr>
              <w:jc w:val="center"/>
              <w:rPr>
                <w:b/>
                <w:bCs/>
              </w:rPr>
            </w:pPr>
            <w:r w:rsidRPr="00AB686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AB6866" w:rsidRDefault="000D5B9F" w:rsidP="001A291E">
            <w:pPr>
              <w:jc w:val="center"/>
              <w:rPr>
                <w:b/>
                <w:bCs/>
              </w:rPr>
            </w:pPr>
            <w:r w:rsidRPr="00AB6866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48" w:type="dxa"/>
          </w:tcPr>
          <w:p w:rsidR="000D5B9F" w:rsidRPr="00FC28C7" w:rsidRDefault="000D5B9F" w:rsidP="001A291E">
            <w:pPr>
              <w:jc w:val="center"/>
              <w:rPr>
                <w:b/>
                <w:bCs/>
              </w:rPr>
            </w:pPr>
            <w:r w:rsidRPr="00FC28C7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+ на 30</w:t>
            </w:r>
          </w:p>
        </w:tc>
      </w:tr>
      <w:tr w:rsidR="000D5B9F" w:rsidRPr="009934D0">
        <w:tc>
          <w:tcPr>
            <w:tcW w:w="410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1596" w:type="dxa"/>
          </w:tcPr>
          <w:p w:rsidR="000D5B9F" w:rsidRPr="00246D36" w:rsidRDefault="000D5B9F" w:rsidP="001A29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33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818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</w:rPr>
              <w:t>37</w:t>
            </w:r>
          </w:p>
        </w:tc>
        <w:tc>
          <w:tcPr>
            <w:tcW w:w="760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505" w:type="dxa"/>
          </w:tcPr>
          <w:p w:rsidR="000D5B9F" w:rsidRPr="00AB6866" w:rsidRDefault="000D5B9F" w:rsidP="001A29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AB6866" w:rsidRDefault="000D5B9F" w:rsidP="001A29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05" w:type="dxa"/>
          </w:tcPr>
          <w:p w:rsidR="000D5B9F" w:rsidRPr="00AB6866" w:rsidRDefault="000D5B9F" w:rsidP="001A29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05" w:type="dxa"/>
          </w:tcPr>
          <w:p w:rsidR="000D5B9F" w:rsidRPr="00AB6866" w:rsidRDefault="000D5B9F" w:rsidP="001A29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0D5B9F" w:rsidRPr="00AB6866" w:rsidRDefault="000D5B9F" w:rsidP="001A29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748" w:type="dxa"/>
          </w:tcPr>
          <w:p w:rsidR="000D5B9F" w:rsidRPr="00FC28C7" w:rsidRDefault="000D5B9F" w:rsidP="001A29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Окружающ. мир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4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96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</w:tcPr>
          <w:p w:rsidR="000D5B9F" w:rsidRPr="009934D0" w:rsidRDefault="000D5B9F" w:rsidP="001A291E">
            <w:pPr>
              <w:jc w:val="center"/>
            </w:pPr>
            <w:r w:rsidRPr="009934D0"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48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Pr="009934D0" w:rsidRDefault="000D5B9F" w:rsidP="001A291E">
            <w:pPr>
              <w:jc w:val="center"/>
            </w:pPr>
            <w:r>
              <w:rPr>
                <w:sz w:val="22"/>
                <w:szCs w:val="22"/>
              </w:rPr>
              <w:t>+на 20</w:t>
            </w: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  <w:tr w:rsidR="000D5B9F" w:rsidRPr="009934D0">
        <w:tc>
          <w:tcPr>
            <w:tcW w:w="410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1596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33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818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60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05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5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05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 w:rsidRPr="00163C96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748" w:type="dxa"/>
          </w:tcPr>
          <w:p w:rsidR="000D5B9F" w:rsidRPr="00163C96" w:rsidRDefault="000D5B9F" w:rsidP="001A29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0D5B9F" w:rsidRDefault="000D5B9F" w:rsidP="001A291E">
            <w:pPr>
              <w:jc w:val="center"/>
            </w:pPr>
          </w:p>
        </w:tc>
        <w:tc>
          <w:tcPr>
            <w:tcW w:w="828" w:type="dxa"/>
          </w:tcPr>
          <w:p w:rsidR="000D5B9F" w:rsidRPr="009934D0" w:rsidRDefault="000D5B9F" w:rsidP="001A291E">
            <w:pPr>
              <w:jc w:val="center"/>
            </w:pPr>
          </w:p>
        </w:tc>
        <w:tc>
          <w:tcPr>
            <w:tcW w:w="704" w:type="dxa"/>
          </w:tcPr>
          <w:p w:rsidR="000D5B9F" w:rsidRPr="009934D0" w:rsidRDefault="000D5B9F" w:rsidP="001A291E">
            <w:pPr>
              <w:jc w:val="center"/>
            </w:pPr>
          </w:p>
        </w:tc>
      </w:tr>
    </w:tbl>
    <w:p w:rsidR="000D5B9F" w:rsidRPr="00BC1FE2" w:rsidRDefault="000D5B9F" w:rsidP="001A291E">
      <w:pPr>
        <w:jc w:val="both"/>
        <w:rPr>
          <w:sz w:val="28"/>
          <w:szCs w:val="28"/>
        </w:rPr>
      </w:pPr>
    </w:p>
    <w:p w:rsidR="000D5B9F" w:rsidRPr="00163C96" w:rsidRDefault="000D5B9F" w:rsidP="007B4E1B">
      <w:pPr>
        <w:pStyle w:val="BodyText3"/>
        <w:spacing w:after="0"/>
        <w:jc w:val="both"/>
        <w:rPr>
          <w:color w:val="000000"/>
          <w:sz w:val="28"/>
          <w:szCs w:val="28"/>
        </w:rPr>
      </w:pPr>
      <w:r w:rsidRPr="00566EF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выполнение контрольных заданий </w:t>
      </w:r>
      <w:r w:rsidRPr="00CE74D5">
        <w:rPr>
          <w:sz w:val="28"/>
          <w:szCs w:val="28"/>
        </w:rPr>
        <w:t xml:space="preserve">отводилось 45 минут. </w:t>
      </w:r>
      <w:r w:rsidRPr="00CE74D5">
        <w:rPr>
          <w:color w:val="000000"/>
          <w:sz w:val="28"/>
          <w:szCs w:val="28"/>
        </w:rPr>
        <w:t>Отбор содержания тестов проводился с учетом требования программ к знаниям,</w:t>
      </w:r>
      <w:r>
        <w:rPr>
          <w:color w:val="000000"/>
          <w:sz w:val="28"/>
          <w:szCs w:val="28"/>
        </w:rPr>
        <w:t xml:space="preserve"> умениям и навыкам учащихся 2-9 классов</w:t>
      </w:r>
      <w:r w:rsidRPr="00CE74D5">
        <w:rPr>
          <w:color w:val="000000"/>
          <w:sz w:val="28"/>
          <w:szCs w:val="28"/>
        </w:rPr>
        <w:t>. Содержание работы</w:t>
      </w:r>
      <w:r w:rsidRPr="00CE74D5">
        <w:rPr>
          <w:b/>
          <w:bCs/>
          <w:color w:val="000000"/>
          <w:sz w:val="28"/>
          <w:szCs w:val="28"/>
        </w:rPr>
        <w:t xml:space="preserve"> </w:t>
      </w:r>
      <w:r w:rsidRPr="00CE74D5">
        <w:rPr>
          <w:color w:val="000000"/>
          <w:sz w:val="28"/>
          <w:szCs w:val="28"/>
        </w:rPr>
        <w:t xml:space="preserve">соответствовало обязательному минимуму содержания  образования. </w:t>
      </w:r>
    </w:p>
    <w:p w:rsidR="000D5B9F" w:rsidRDefault="000D5B9F" w:rsidP="007B4E1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0BD1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 xml:space="preserve">контрольных работах по русскому языку  приняли участие  3 обучающихся. Из них справились </w:t>
      </w:r>
      <w:r w:rsidRPr="007A0BD1">
        <w:rPr>
          <w:sz w:val="28"/>
          <w:szCs w:val="28"/>
        </w:rPr>
        <w:t xml:space="preserve">с работой </w:t>
      </w:r>
      <w:r>
        <w:rPr>
          <w:sz w:val="28"/>
          <w:szCs w:val="28"/>
        </w:rPr>
        <w:t>3</w:t>
      </w:r>
      <w:r w:rsidRPr="007A0BD1">
        <w:rPr>
          <w:sz w:val="28"/>
          <w:szCs w:val="28"/>
        </w:rPr>
        <w:t xml:space="preserve">  учащихся, что составляет </w:t>
      </w:r>
      <w:r>
        <w:rPr>
          <w:sz w:val="28"/>
          <w:szCs w:val="28"/>
        </w:rPr>
        <w:t xml:space="preserve">100 %.  </w:t>
      </w:r>
      <w:r w:rsidRPr="007A0BD1">
        <w:rPr>
          <w:sz w:val="28"/>
          <w:szCs w:val="28"/>
        </w:rPr>
        <w:t xml:space="preserve">На «4» и «5» выполнили работу </w:t>
      </w: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</w:t>
      </w:r>
      <w:r w:rsidRPr="00EF2C7D">
        <w:rPr>
          <w:sz w:val="28"/>
          <w:szCs w:val="28"/>
        </w:rPr>
        <w:t>(</w:t>
      </w:r>
      <w:r>
        <w:rPr>
          <w:sz w:val="28"/>
          <w:szCs w:val="28"/>
        </w:rPr>
        <w:t xml:space="preserve">33 </w:t>
      </w:r>
      <w:r w:rsidRPr="00EF2C7D">
        <w:rPr>
          <w:sz w:val="28"/>
          <w:szCs w:val="28"/>
        </w:rPr>
        <w:t>%)</w:t>
      </w:r>
      <w:r w:rsidRPr="005B7D47">
        <w:rPr>
          <w:color w:val="FF0000"/>
          <w:sz w:val="28"/>
          <w:szCs w:val="28"/>
        </w:rPr>
        <w:t xml:space="preserve"> </w:t>
      </w:r>
      <w:r w:rsidRPr="007A0BD1">
        <w:rPr>
          <w:sz w:val="28"/>
          <w:szCs w:val="28"/>
        </w:rPr>
        <w:t xml:space="preserve">обучающихся. </w:t>
      </w:r>
    </w:p>
    <w:p w:rsidR="000D5B9F" w:rsidRDefault="000D5B9F" w:rsidP="007B4E1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0BD1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контрольных работах по математике  приняли участие  3 обучающихся</w:t>
      </w:r>
      <w:r w:rsidRPr="007A0BD1">
        <w:rPr>
          <w:sz w:val="28"/>
          <w:szCs w:val="28"/>
        </w:rPr>
        <w:t xml:space="preserve">. Из них справились с работой </w:t>
      </w:r>
      <w:r>
        <w:rPr>
          <w:sz w:val="28"/>
          <w:szCs w:val="28"/>
        </w:rPr>
        <w:t>3</w:t>
      </w:r>
      <w:r w:rsidRPr="007A0BD1">
        <w:rPr>
          <w:sz w:val="28"/>
          <w:szCs w:val="28"/>
        </w:rPr>
        <w:t xml:space="preserve">  учащихся, что составляет </w:t>
      </w:r>
      <w:r>
        <w:rPr>
          <w:sz w:val="28"/>
          <w:szCs w:val="28"/>
        </w:rPr>
        <w:t xml:space="preserve">100 %.  </w:t>
      </w:r>
      <w:r w:rsidRPr="007A0BD1">
        <w:rPr>
          <w:sz w:val="28"/>
          <w:szCs w:val="28"/>
        </w:rPr>
        <w:t xml:space="preserve">На «4» и «5» выполнили работу </w:t>
      </w: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</w:t>
      </w:r>
      <w:r w:rsidRPr="00EF2C7D">
        <w:rPr>
          <w:sz w:val="28"/>
          <w:szCs w:val="28"/>
        </w:rPr>
        <w:t>(</w:t>
      </w:r>
      <w:r>
        <w:rPr>
          <w:sz w:val="28"/>
          <w:szCs w:val="28"/>
        </w:rPr>
        <w:t xml:space="preserve">33 </w:t>
      </w:r>
      <w:r w:rsidRPr="00EF2C7D">
        <w:rPr>
          <w:sz w:val="28"/>
          <w:szCs w:val="28"/>
        </w:rPr>
        <w:t>%)</w:t>
      </w:r>
      <w:r w:rsidRPr="005B7D47">
        <w:rPr>
          <w:color w:val="FF0000"/>
          <w:sz w:val="28"/>
          <w:szCs w:val="28"/>
        </w:rPr>
        <w:t xml:space="preserve"> </w:t>
      </w:r>
      <w:r w:rsidRPr="007A0BD1">
        <w:rPr>
          <w:sz w:val="28"/>
          <w:szCs w:val="28"/>
        </w:rPr>
        <w:t xml:space="preserve">обучающихся. </w:t>
      </w:r>
    </w:p>
    <w:p w:rsidR="000D5B9F" w:rsidRDefault="000D5B9F" w:rsidP="007B4E1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0BD1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контрольных работах по немецкому языку  приняли участие  37 обучающихся</w:t>
      </w:r>
      <w:r w:rsidRPr="007A0BD1">
        <w:rPr>
          <w:sz w:val="28"/>
          <w:szCs w:val="28"/>
        </w:rPr>
        <w:t xml:space="preserve">. Из них справились с работой </w:t>
      </w:r>
      <w:r>
        <w:rPr>
          <w:sz w:val="28"/>
          <w:szCs w:val="28"/>
        </w:rPr>
        <w:t>35</w:t>
      </w:r>
      <w:r w:rsidRPr="007A0BD1">
        <w:rPr>
          <w:sz w:val="28"/>
          <w:szCs w:val="28"/>
        </w:rPr>
        <w:t xml:space="preserve">  учащихся, что составляет </w:t>
      </w:r>
      <w:r>
        <w:rPr>
          <w:sz w:val="28"/>
          <w:szCs w:val="28"/>
        </w:rPr>
        <w:t xml:space="preserve">95 %.  </w:t>
      </w:r>
      <w:r w:rsidRPr="007A0BD1">
        <w:rPr>
          <w:sz w:val="28"/>
          <w:szCs w:val="28"/>
        </w:rPr>
        <w:t xml:space="preserve">На «4» и «5» выполнили работу </w:t>
      </w:r>
      <w:r>
        <w:rPr>
          <w:sz w:val="28"/>
          <w:szCs w:val="28"/>
        </w:rPr>
        <w:t>16</w:t>
      </w:r>
      <w:r>
        <w:rPr>
          <w:color w:val="FF0000"/>
          <w:sz w:val="28"/>
          <w:szCs w:val="28"/>
        </w:rPr>
        <w:t xml:space="preserve"> </w:t>
      </w:r>
      <w:r w:rsidRPr="00EF2C7D">
        <w:rPr>
          <w:sz w:val="28"/>
          <w:szCs w:val="28"/>
        </w:rPr>
        <w:t>(</w:t>
      </w:r>
      <w:r>
        <w:rPr>
          <w:sz w:val="28"/>
          <w:szCs w:val="28"/>
        </w:rPr>
        <w:t xml:space="preserve">43 </w:t>
      </w:r>
      <w:r w:rsidRPr="00EF2C7D">
        <w:rPr>
          <w:sz w:val="28"/>
          <w:szCs w:val="28"/>
        </w:rPr>
        <w:t>%)</w:t>
      </w:r>
      <w:r w:rsidRPr="005B7D47">
        <w:rPr>
          <w:color w:val="FF0000"/>
          <w:sz w:val="28"/>
          <w:szCs w:val="28"/>
        </w:rPr>
        <w:t xml:space="preserve"> </w:t>
      </w:r>
      <w:r w:rsidRPr="007A0BD1">
        <w:rPr>
          <w:sz w:val="28"/>
          <w:szCs w:val="28"/>
        </w:rPr>
        <w:t xml:space="preserve">обучающихся. </w:t>
      </w:r>
    </w:p>
    <w:p w:rsidR="000D5B9F" w:rsidRDefault="000D5B9F" w:rsidP="007B4E1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0BD1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контрольных работах по истории  приняли участие  3  обучающихся</w:t>
      </w:r>
      <w:r w:rsidRPr="007A0BD1">
        <w:rPr>
          <w:sz w:val="28"/>
          <w:szCs w:val="28"/>
        </w:rPr>
        <w:t xml:space="preserve">. Из них справились с работой </w:t>
      </w:r>
      <w:r>
        <w:rPr>
          <w:sz w:val="28"/>
          <w:szCs w:val="28"/>
        </w:rPr>
        <w:t>3</w:t>
      </w:r>
      <w:r w:rsidRPr="007A0BD1">
        <w:rPr>
          <w:sz w:val="28"/>
          <w:szCs w:val="28"/>
        </w:rPr>
        <w:t xml:space="preserve">  учащихся, что составляет </w:t>
      </w:r>
      <w:r>
        <w:rPr>
          <w:sz w:val="28"/>
          <w:szCs w:val="28"/>
        </w:rPr>
        <w:t xml:space="preserve">100 %.  </w:t>
      </w:r>
      <w:r w:rsidRPr="007A0BD1">
        <w:rPr>
          <w:sz w:val="28"/>
          <w:szCs w:val="28"/>
        </w:rPr>
        <w:t xml:space="preserve">На «4» и «5» выполнили работу </w:t>
      </w:r>
      <w:r>
        <w:rPr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</w:t>
      </w:r>
      <w:r w:rsidRPr="00EF2C7D">
        <w:rPr>
          <w:sz w:val="28"/>
          <w:szCs w:val="28"/>
        </w:rPr>
        <w:t>(</w:t>
      </w:r>
      <w:r>
        <w:rPr>
          <w:sz w:val="28"/>
          <w:szCs w:val="28"/>
        </w:rPr>
        <w:t xml:space="preserve">66 </w:t>
      </w:r>
      <w:r w:rsidRPr="00EF2C7D">
        <w:rPr>
          <w:sz w:val="28"/>
          <w:szCs w:val="28"/>
        </w:rPr>
        <w:t>%)</w:t>
      </w:r>
      <w:r w:rsidRPr="005B7D47">
        <w:rPr>
          <w:color w:val="FF0000"/>
          <w:sz w:val="28"/>
          <w:szCs w:val="28"/>
        </w:rPr>
        <w:t xml:space="preserve"> </w:t>
      </w:r>
      <w:r w:rsidRPr="007A0BD1">
        <w:rPr>
          <w:sz w:val="28"/>
          <w:szCs w:val="28"/>
        </w:rPr>
        <w:t xml:space="preserve">обучающихся. </w:t>
      </w:r>
    </w:p>
    <w:p w:rsidR="000D5B9F" w:rsidRDefault="000D5B9F" w:rsidP="007B4E1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0BD1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контрольных работах по православной культуре  приняли участие  11 обучающихся</w:t>
      </w:r>
      <w:r w:rsidRPr="007A0BD1">
        <w:rPr>
          <w:sz w:val="28"/>
          <w:szCs w:val="28"/>
        </w:rPr>
        <w:t xml:space="preserve">. Из них справились с работой </w:t>
      </w:r>
      <w:r>
        <w:rPr>
          <w:sz w:val="28"/>
          <w:szCs w:val="28"/>
        </w:rPr>
        <w:t>9</w:t>
      </w:r>
      <w:r w:rsidRPr="007A0BD1">
        <w:rPr>
          <w:sz w:val="28"/>
          <w:szCs w:val="28"/>
        </w:rPr>
        <w:t xml:space="preserve">  учащихся, что составляет </w:t>
      </w:r>
      <w:r>
        <w:rPr>
          <w:sz w:val="28"/>
          <w:szCs w:val="28"/>
        </w:rPr>
        <w:t xml:space="preserve">82 %.   </w:t>
      </w:r>
      <w:r w:rsidRPr="007A0BD1">
        <w:rPr>
          <w:sz w:val="28"/>
          <w:szCs w:val="28"/>
        </w:rPr>
        <w:t xml:space="preserve">На «4» и «5» выполнили работу </w:t>
      </w:r>
      <w:r>
        <w:rPr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 w:rsidRPr="00EF2C7D">
        <w:rPr>
          <w:sz w:val="28"/>
          <w:szCs w:val="28"/>
        </w:rPr>
        <w:t>(</w:t>
      </w:r>
      <w:r>
        <w:rPr>
          <w:sz w:val="28"/>
          <w:szCs w:val="28"/>
        </w:rPr>
        <w:t xml:space="preserve">45 </w:t>
      </w:r>
      <w:r w:rsidRPr="00EF2C7D">
        <w:rPr>
          <w:sz w:val="28"/>
          <w:szCs w:val="28"/>
        </w:rPr>
        <w:t>%)</w:t>
      </w:r>
      <w:r w:rsidRPr="005B7D47">
        <w:rPr>
          <w:color w:val="FF0000"/>
          <w:sz w:val="28"/>
          <w:szCs w:val="28"/>
        </w:rPr>
        <w:t xml:space="preserve"> </w:t>
      </w:r>
      <w:r w:rsidRPr="007A0BD1">
        <w:rPr>
          <w:sz w:val="28"/>
          <w:szCs w:val="28"/>
        </w:rPr>
        <w:t xml:space="preserve">обучающихся. </w:t>
      </w:r>
    </w:p>
    <w:p w:rsidR="000D5B9F" w:rsidRDefault="000D5B9F" w:rsidP="007B4E1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0BD1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контрольных работах по ИЗО  приняли участие  7 обучающихся</w:t>
      </w:r>
      <w:r w:rsidRPr="007A0BD1">
        <w:rPr>
          <w:sz w:val="28"/>
          <w:szCs w:val="28"/>
        </w:rPr>
        <w:t xml:space="preserve">. Из них справились с работой </w:t>
      </w:r>
      <w:r>
        <w:rPr>
          <w:sz w:val="28"/>
          <w:szCs w:val="28"/>
        </w:rPr>
        <w:t>6</w:t>
      </w:r>
      <w:r w:rsidRPr="007A0BD1">
        <w:rPr>
          <w:sz w:val="28"/>
          <w:szCs w:val="28"/>
        </w:rPr>
        <w:t xml:space="preserve">  учащихся, что составляет </w:t>
      </w:r>
      <w:r>
        <w:rPr>
          <w:sz w:val="28"/>
          <w:szCs w:val="28"/>
        </w:rPr>
        <w:t xml:space="preserve">86 %.  </w:t>
      </w:r>
      <w:r w:rsidRPr="007A0BD1">
        <w:rPr>
          <w:sz w:val="28"/>
          <w:szCs w:val="28"/>
        </w:rPr>
        <w:t xml:space="preserve">На «4» и «5» </w:t>
      </w:r>
    </w:p>
    <w:p w:rsidR="000D5B9F" w:rsidRDefault="000D5B9F" w:rsidP="007B4E1B">
      <w:pPr>
        <w:pStyle w:val="BodyTextIndent"/>
        <w:spacing w:after="0"/>
        <w:ind w:left="-142"/>
        <w:jc w:val="both"/>
        <w:rPr>
          <w:sz w:val="28"/>
          <w:szCs w:val="28"/>
        </w:rPr>
      </w:pPr>
      <w:r w:rsidRPr="007A0BD1">
        <w:rPr>
          <w:sz w:val="28"/>
          <w:szCs w:val="28"/>
        </w:rPr>
        <w:t xml:space="preserve">выполнили работу </w:t>
      </w:r>
      <w:r>
        <w:rPr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 w:rsidRPr="00EF2C7D">
        <w:rPr>
          <w:sz w:val="28"/>
          <w:szCs w:val="28"/>
        </w:rPr>
        <w:t>(</w:t>
      </w:r>
      <w:r>
        <w:rPr>
          <w:sz w:val="28"/>
          <w:szCs w:val="28"/>
        </w:rPr>
        <w:t xml:space="preserve">71 </w:t>
      </w:r>
      <w:r w:rsidRPr="00EF2C7D">
        <w:rPr>
          <w:sz w:val="28"/>
          <w:szCs w:val="28"/>
        </w:rPr>
        <w:t>%)</w:t>
      </w:r>
      <w:r w:rsidRPr="005B7D47">
        <w:rPr>
          <w:color w:val="FF0000"/>
          <w:sz w:val="28"/>
          <w:szCs w:val="28"/>
        </w:rPr>
        <w:t xml:space="preserve"> </w:t>
      </w:r>
      <w:r w:rsidRPr="007A0BD1">
        <w:rPr>
          <w:sz w:val="28"/>
          <w:szCs w:val="28"/>
        </w:rPr>
        <w:t xml:space="preserve">обучающихся. </w:t>
      </w:r>
    </w:p>
    <w:p w:rsidR="000D5B9F" w:rsidRDefault="000D5B9F" w:rsidP="007B4E1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A0BD1">
        <w:rPr>
          <w:sz w:val="28"/>
          <w:szCs w:val="28"/>
        </w:rPr>
        <w:t xml:space="preserve">Всего в </w:t>
      </w:r>
      <w:r>
        <w:rPr>
          <w:sz w:val="28"/>
          <w:szCs w:val="28"/>
        </w:rPr>
        <w:t>контрольных работах по окружающему миру и природоведению   приняли участие  7 обучающихся</w:t>
      </w:r>
      <w:r w:rsidRPr="007A0BD1">
        <w:rPr>
          <w:sz w:val="28"/>
          <w:szCs w:val="28"/>
        </w:rPr>
        <w:t xml:space="preserve">. Из них справились с работой </w:t>
      </w:r>
      <w:r>
        <w:rPr>
          <w:sz w:val="28"/>
          <w:szCs w:val="28"/>
        </w:rPr>
        <w:t>7</w:t>
      </w:r>
      <w:r w:rsidRPr="007A0BD1">
        <w:rPr>
          <w:sz w:val="28"/>
          <w:szCs w:val="28"/>
        </w:rPr>
        <w:t xml:space="preserve">  учащихся, что составляет </w:t>
      </w:r>
      <w:r>
        <w:rPr>
          <w:sz w:val="28"/>
          <w:szCs w:val="28"/>
        </w:rPr>
        <w:t xml:space="preserve">100 %.  </w:t>
      </w:r>
      <w:r w:rsidRPr="007A0BD1">
        <w:rPr>
          <w:sz w:val="28"/>
          <w:szCs w:val="28"/>
        </w:rPr>
        <w:t xml:space="preserve">На «4» и «5» выполнили работу </w:t>
      </w:r>
      <w:r>
        <w:rPr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 w:rsidRPr="00EF2C7D">
        <w:rPr>
          <w:sz w:val="28"/>
          <w:szCs w:val="28"/>
        </w:rPr>
        <w:t>(</w:t>
      </w:r>
      <w:r>
        <w:rPr>
          <w:sz w:val="28"/>
          <w:szCs w:val="28"/>
        </w:rPr>
        <w:t xml:space="preserve">71 </w:t>
      </w:r>
      <w:r w:rsidRPr="00EF2C7D">
        <w:rPr>
          <w:sz w:val="28"/>
          <w:szCs w:val="28"/>
        </w:rPr>
        <w:t>%)</w:t>
      </w:r>
      <w:r w:rsidRPr="005B7D47">
        <w:rPr>
          <w:color w:val="FF0000"/>
          <w:sz w:val="28"/>
          <w:szCs w:val="28"/>
        </w:rPr>
        <w:t xml:space="preserve"> </w:t>
      </w:r>
      <w:r w:rsidRPr="007A0BD1">
        <w:rPr>
          <w:sz w:val="28"/>
          <w:szCs w:val="28"/>
        </w:rPr>
        <w:t xml:space="preserve">обучающихся. </w:t>
      </w:r>
    </w:p>
    <w:p w:rsidR="000D5B9F" w:rsidRDefault="000D5B9F" w:rsidP="007B4E1B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Выше  качество  знаний по ИЗО, окружающему миру, истории.</w:t>
      </w:r>
    </w:p>
    <w:p w:rsidR="000D5B9F" w:rsidRDefault="000D5B9F" w:rsidP="007B4E1B">
      <w:pPr>
        <w:ind w:left="-142"/>
        <w:jc w:val="both"/>
        <w:rPr>
          <w:sz w:val="28"/>
          <w:szCs w:val="28"/>
        </w:rPr>
      </w:pPr>
      <w:r w:rsidRPr="007B4E1B">
        <w:rPr>
          <w:b/>
          <w:bCs/>
          <w:sz w:val="28"/>
          <w:szCs w:val="28"/>
        </w:rPr>
        <w:t>Выступила</w:t>
      </w:r>
      <w:r>
        <w:rPr>
          <w:sz w:val="28"/>
          <w:szCs w:val="28"/>
        </w:rPr>
        <w:t>: Турьянская В.В., учитель начальных классов.</w:t>
      </w:r>
    </w:p>
    <w:p w:rsidR="000D5B9F" w:rsidRDefault="000D5B9F" w:rsidP="007B4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77C14">
        <w:rPr>
          <w:sz w:val="28"/>
          <w:szCs w:val="28"/>
        </w:rPr>
        <w:t>иагностика учебных до</w:t>
      </w:r>
      <w:r>
        <w:rPr>
          <w:sz w:val="28"/>
          <w:szCs w:val="28"/>
        </w:rPr>
        <w:t xml:space="preserve">стижений учащихся по вышеназванным предметам </w:t>
      </w:r>
      <w:r w:rsidRPr="00177C14">
        <w:rPr>
          <w:sz w:val="28"/>
          <w:szCs w:val="28"/>
        </w:rPr>
        <w:t>дала информацию о пробелах в знаниях учащихся. Выявила также серьёзные проблемы формирования специальных и общих умений учащихся. Результаты процедуры могут эффективно учитываться при выработке рекомендаций по дальнейшей подготовке учащихся. Каждый учитель стреми</w:t>
      </w:r>
      <w:r>
        <w:rPr>
          <w:sz w:val="28"/>
          <w:szCs w:val="28"/>
        </w:rPr>
        <w:t xml:space="preserve">тся к тому, чтобы его обучающиеся </w:t>
      </w:r>
      <w:r w:rsidRPr="00177C14">
        <w:rPr>
          <w:sz w:val="28"/>
          <w:szCs w:val="28"/>
        </w:rPr>
        <w:t xml:space="preserve"> продемонстрировали как можно более высокий уровень подготовки. Главное внимание должно уделяться знанию фактов, хронологии и исторических понятий, формированию умений систематизировать и классифицировать материалы</w:t>
      </w:r>
      <w:r>
        <w:rPr>
          <w:sz w:val="28"/>
          <w:szCs w:val="28"/>
        </w:rPr>
        <w:t>, развитию вычислительных навыков.</w:t>
      </w:r>
    </w:p>
    <w:p w:rsidR="000D5B9F" w:rsidRDefault="000D5B9F" w:rsidP="007B4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5C6F">
        <w:rPr>
          <w:sz w:val="28"/>
          <w:szCs w:val="28"/>
        </w:rPr>
        <w:t>Анализ результатов с т</w:t>
      </w:r>
      <w:r>
        <w:rPr>
          <w:sz w:val="28"/>
          <w:szCs w:val="28"/>
        </w:rPr>
        <w:t xml:space="preserve">очки зрения глубины усвоения обучающимися 2-9 классов </w:t>
      </w:r>
      <w:r w:rsidRPr="007A5C6F">
        <w:rPr>
          <w:sz w:val="28"/>
          <w:szCs w:val="28"/>
        </w:rPr>
        <w:t xml:space="preserve"> учебного материала позволяет сформулировать ряд выводов. </w:t>
      </w:r>
      <w:r>
        <w:rPr>
          <w:sz w:val="28"/>
          <w:szCs w:val="28"/>
        </w:rPr>
        <w:t>Как видно из результатов д</w:t>
      </w:r>
      <w:r w:rsidRPr="007A5C6F">
        <w:rPr>
          <w:sz w:val="28"/>
          <w:szCs w:val="28"/>
        </w:rPr>
        <w:t xml:space="preserve">остаточно </w:t>
      </w:r>
      <w:r>
        <w:rPr>
          <w:sz w:val="28"/>
          <w:szCs w:val="28"/>
        </w:rPr>
        <w:t>не</w:t>
      </w:r>
      <w:r w:rsidRPr="007A5C6F">
        <w:rPr>
          <w:sz w:val="28"/>
          <w:szCs w:val="28"/>
        </w:rPr>
        <w:t>высок уровень знаний базового уровн</w:t>
      </w:r>
      <w:r>
        <w:rPr>
          <w:sz w:val="28"/>
          <w:szCs w:val="28"/>
        </w:rPr>
        <w:t>я на знание грамматики, формул по математике, дат и  событий, владение лексикой по немецкому языку, что подтверждает необходимость усиления внимания к изучению, повторению и обобщению содержания материала.</w:t>
      </w:r>
      <w:r w:rsidRPr="007A5C6F">
        <w:rPr>
          <w:sz w:val="28"/>
          <w:szCs w:val="28"/>
        </w:rPr>
        <w:t xml:space="preserve"> </w:t>
      </w:r>
    </w:p>
    <w:p w:rsidR="000D5B9F" w:rsidRDefault="000D5B9F" w:rsidP="007B4E1B">
      <w:pPr>
        <w:ind w:left="-142"/>
        <w:jc w:val="both"/>
        <w:rPr>
          <w:sz w:val="28"/>
          <w:szCs w:val="28"/>
        </w:rPr>
      </w:pPr>
      <w:r w:rsidRPr="007B4E1B">
        <w:rPr>
          <w:b/>
          <w:bCs/>
          <w:sz w:val="28"/>
          <w:szCs w:val="28"/>
        </w:rPr>
        <w:t>Выступила:</w:t>
      </w:r>
      <w:r>
        <w:rPr>
          <w:sz w:val="28"/>
          <w:szCs w:val="28"/>
        </w:rPr>
        <w:t xml:space="preserve"> Присада С.Е.- директор школы. Анализ результатов срезов показал, что учащиеся показали следующие  результаты: </w:t>
      </w:r>
    </w:p>
    <w:p w:rsidR="000D5B9F" w:rsidRDefault="000D5B9F" w:rsidP="007B4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высокий уровень 100% -  немецкому языку в 7 классе – Решетняк Э.В., по окружающему миру (на прежнем уровне), математике в 4 классе – Турьянская В.В., по ИЗО  в 8 классе – Присада С.Е.;</w:t>
      </w:r>
    </w:p>
    <w:p w:rsidR="000D5B9F" w:rsidRDefault="000D5B9F" w:rsidP="007B4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-достаточный уровень 66 % -  по истории в 8 классе – Лавроненко Е.Н. (на прежнем уровне по сравнению с 1 четвертью), по православной культуре в 8 классе – Решетняк Э.В.(снижение на 33% по сравнению с 1 четвертью),  60% - </w:t>
      </w:r>
    </w:p>
    <w:p w:rsidR="000D5B9F" w:rsidRDefault="000D5B9F" w:rsidP="007B4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по природоведению в 5 классе – Климова А.В. (увеличение на 20% по сравнению с 3 четвертью), по немецкому языку 5 класс – Литвин Т.И.</w:t>
      </w:r>
    </w:p>
    <w:p w:rsidR="000D5B9F" w:rsidRDefault="000D5B9F" w:rsidP="007B4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(увеличение на 35% по сравнению с 1 четвертью);</w:t>
      </w:r>
    </w:p>
    <w:p w:rsidR="000D5B9F" w:rsidRDefault="000D5B9F" w:rsidP="007B4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допустимый уровень  50 %   по ИЗО в 6 классе – Присада С.Е. (увеличение на 17 % по сравнению со 2 четвертью), по православной культуре в 9 классе – Решетняк Э.В.(увеличение на 50% по сравнению с 1 четвертью);</w:t>
      </w:r>
    </w:p>
    <w:p w:rsidR="000D5B9F" w:rsidRDefault="000D5B9F" w:rsidP="007B4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33 % - по русскому языку в 3 классе – Кривошей Т.В.(снижение на 33% по сравнению  со 2 четвертью), 19 % - по немецкому языку 9 класс  - Литвин Т.И.(снижение на 30% по сравнению с 1 четвертью).</w:t>
      </w:r>
    </w:p>
    <w:p w:rsidR="000D5B9F" w:rsidRDefault="000D5B9F" w:rsidP="007B4E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0% -  по математике 2 класс – Турьянская В.В. </w:t>
      </w:r>
    </w:p>
    <w:p w:rsidR="000D5B9F" w:rsidRDefault="000D5B9F" w:rsidP="007B4E1B">
      <w:pPr>
        <w:ind w:left="-142"/>
        <w:jc w:val="both"/>
        <w:rPr>
          <w:b/>
          <w:bCs/>
          <w:sz w:val="28"/>
          <w:szCs w:val="28"/>
        </w:rPr>
      </w:pPr>
      <w:r w:rsidRPr="007B4E1B">
        <w:rPr>
          <w:b/>
          <w:bCs/>
          <w:sz w:val="28"/>
          <w:szCs w:val="28"/>
        </w:rPr>
        <w:t>Постановили:</w:t>
      </w:r>
    </w:p>
    <w:p w:rsidR="000D5B9F" w:rsidRDefault="000D5B9F" w:rsidP="007B4E1B">
      <w:pPr>
        <w:ind w:left="-142"/>
        <w:jc w:val="both"/>
        <w:rPr>
          <w:sz w:val="28"/>
          <w:szCs w:val="28"/>
        </w:rPr>
      </w:pPr>
      <w:r w:rsidRPr="007B4E1B">
        <w:rPr>
          <w:sz w:val="28"/>
          <w:szCs w:val="28"/>
        </w:rPr>
        <w:t>4.1.</w:t>
      </w:r>
      <w:r>
        <w:rPr>
          <w:sz w:val="28"/>
          <w:szCs w:val="28"/>
        </w:rPr>
        <w:t xml:space="preserve"> Учителю начальных классов Турьянской В.В.</w:t>
      </w:r>
      <w:r w:rsidRPr="00B82301">
        <w:rPr>
          <w:sz w:val="28"/>
          <w:szCs w:val="28"/>
        </w:rPr>
        <w:t xml:space="preserve"> ликвидировать пробелы в знаниях учащихся за счёт часов неаудиторной занятости</w:t>
      </w:r>
      <w:r>
        <w:rPr>
          <w:sz w:val="28"/>
          <w:szCs w:val="28"/>
        </w:rPr>
        <w:t>.</w:t>
      </w:r>
    </w:p>
    <w:p w:rsidR="000D5B9F" w:rsidRDefault="000D5B9F" w:rsidP="007B4E1B">
      <w:pPr>
        <w:ind w:left="-142"/>
        <w:jc w:val="both"/>
        <w:rPr>
          <w:sz w:val="28"/>
          <w:szCs w:val="28"/>
        </w:rPr>
      </w:pPr>
    </w:p>
    <w:p w:rsidR="000D5B9F" w:rsidRDefault="000D5B9F" w:rsidP="007B4E1B">
      <w:pPr>
        <w:jc w:val="both"/>
        <w:rPr>
          <w:b/>
          <w:bCs/>
          <w:sz w:val="28"/>
          <w:szCs w:val="28"/>
        </w:rPr>
      </w:pPr>
      <w:r w:rsidRPr="007B4E1B">
        <w:rPr>
          <w:b/>
          <w:bCs/>
          <w:sz w:val="28"/>
          <w:szCs w:val="28"/>
        </w:rPr>
        <w:t xml:space="preserve">5. Слушали </w:t>
      </w:r>
    </w:p>
    <w:p w:rsidR="000D5B9F" w:rsidRPr="007B4E1B" w:rsidRDefault="000D5B9F" w:rsidP="007B4E1B">
      <w:pPr>
        <w:jc w:val="both"/>
        <w:rPr>
          <w:sz w:val="28"/>
          <w:szCs w:val="28"/>
        </w:rPr>
      </w:pPr>
      <w:r w:rsidRPr="007B4E1B">
        <w:rPr>
          <w:sz w:val="28"/>
          <w:szCs w:val="28"/>
        </w:rPr>
        <w:t>Решетняк Э.В. –</w:t>
      </w:r>
      <w:r w:rsidRPr="007B4E1B">
        <w:rPr>
          <w:b/>
          <w:bCs/>
          <w:sz w:val="28"/>
          <w:szCs w:val="28"/>
        </w:rPr>
        <w:t xml:space="preserve"> </w:t>
      </w:r>
      <w:r w:rsidRPr="007B4E1B">
        <w:rPr>
          <w:sz w:val="28"/>
          <w:szCs w:val="28"/>
        </w:rPr>
        <w:t>руководителя  методического объединения, которая сообщила, что с целью получения независимых результатов индивидуальных учебных достижений обучающейся 7 класса  была проведена тренировочная контрольно-оценочная процедура по физике.</w:t>
      </w:r>
    </w:p>
    <w:p w:rsidR="000D5B9F" w:rsidRPr="007B4E1B" w:rsidRDefault="000D5B9F" w:rsidP="007B4E1B">
      <w:pPr>
        <w:jc w:val="both"/>
        <w:rPr>
          <w:sz w:val="28"/>
          <w:szCs w:val="28"/>
        </w:rPr>
      </w:pPr>
      <w:r w:rsidRPr="007B4E1B">
        <w:rPr>
          <w:sz w:val="28"/>
          <w:szCs w:val="28"/>
        </w:rPr>
        <w:t xml:space="preserve">  Процедура показала глубину освоения учащимися систематизированных знаний, уровень овладения специальными и общеучебными навыками.  Контрольно-оценочная диагностика позволяет не только выявить уровень индивидуальных достижений учащихся, но и способствует улучшению их дальнейшей подготовки к государственной (итоговой) аттестации. </w:t>
      </w:r>
    </w:p>
    <w:p w:rsidR="000D5B9F" w:rsidRDefault="000D5B9F" w:rsidP="007B4E1B">
      <w:pPr>
        <w:jc w:val="both"/>
        <w:rPr>
          <w:sz w:val="28"/>
          <w:szCs w:val="28"/>
        </w:rPr>
      </w:pPr>
      <w:r w:rsidRPr="007B4E1B">
        <w:rPr>
          <w:b/>
          <w:bCs/>
          <w:sz w:val="28"/>
          <w:szCs w:val="28"/>
        </w:rPr>
        <w:t>Выступила:</w:t>
      </w:r>
      <w:r>
        <w:rPr>
          <w:sz w:val="28"/>
          <w:szCs w:val="28"/>
        </w:rPr>
        <w:t xml:space="preserve"> Богославец З.Н., учитель физики.</w:t>
      </w:r>
    </w:p>
    <w:p w:rsidR="000D5B9F" w:rsidRPr="007B4E1B" w:rsidRDefault="000D5B9F" w:rsidP="007B4E1B">
      <w:pPr>
        <w:jc w:val="both"/>
        <w:rPr>
          <w:sz w:val="28"/>
          <w:szCs w:val="28"/>
        </w:rPr>
      </w:pPr>
      <w:r w:rsidRPr="007B4E1B">
        <w:rPr>
          <w:sz w:val="28"/>
          <w:szCs w:val="28"/>
        </w:rPr>
        <w:t>Проверочная работа состояла из двух частей, которые связаны между собой, охватывают содержание курса физики за первое полугодие 7 класса. Каждый из двух вариантов содержал по 13 заданий. Каждый вариант предполагает наличие заданий различного уровня сложности: базовый (10 заданий), повышенный(2 задания), высокий (1 задание). Задания располагались по принципу нарастания от простых, в части 1, к более сложным, в части 2. Часть 1 содержит 10 заданий с выбором ответа, проверяющих знание базового материала по физике. Каждое задание оценивается максимально 1 баллом.</w:t>
      </w:r>
    </w:p>
    <w:p w:rsidR="000D5B9F" w:rsidRPr="007B4E1B" w:rsidRDefault="000D5B9F" w:rsidP="007B4E1B">
      <w:pPr>
        <w:ind w:firstLine="567"/>
        <w:jc w:val="both"/>
        <w:rPr>
          <w:sz w:val="28"/>
          <w:szCs w:val="28"/>
        </w:rPr>
      </w:pPr>
      <w:r w:rsidRPr="007B4E1B">
        <w:rPr>
          <w:sz w:val="28"/>
          <w:szCs w:val="28"/>
        </w:rPr>
        <w:t>Часть 2 включает 3 задания: 2 задания с кратким ответом (проверялось знание основных формул по физике) и 1 задание, требующее написание развернутого ответа (это задание проверяет умение учащихся самостоятельно решать задачи, правильно записывать начальные данные). Задания оценивались максимально в 2 балла. Максимальный первичный бал за всю работу – 16 баллов.  В тренировочной контрольно-оценочной процедуре приняла участие 1  учащаяся 7 класса.</w:t>
      </w:r>
    </w:p>
    <w:p w:rsidR="000D5B9F" w:rsidRPr="007B4E1B" w:rsidRDefault="000D5B9F" w:rsidP="007B4E1B">
      <w:pPr>
        <w:shd w:val="clear" w:color="auto" w:fill="FFFFFF"/>
        <w:ind w:firstLine="567"/>
        <w:jc w:val="both"/>
        <w:rPr>
          <w:sz w:val="28"/>
          <w:szCs w:val="28"/>
        </w:rPr>
      </w:pPr>
      <w:r w:rsidRPr="007B4E1B">
        <w:rPr>
          <w:sz w:val="28"/>
          <w:szCs w:val="28"/>
        </w:rPr>
        <w:t>Анализ результатов с точки зрения глубины усвоения  учащейся учебного материала позволяет сформулировать ряд выводов. Как видно из результатов достаточно невысок уровень знаний базового уровня на знание основных понятий и законов, что подтверждает необходимость усиления внимания к изучению, повторению и обобщению содержания материала за первое полугодие 7 класса. Наиболее сложными для выполнения являются вопросы на знание веса тела и вызвали сложность у учащихся единицы измерения в СИ. Вызывают большие затруднения и решение задач. А некоторые задания повышенного уровня сложности оказываются не по силам не только для слабо подготовленных выпускников.</w:t>
      </w:r>
    </w:p>
    <w:p w:rsidR="000D5B9F" w:rsidRDefault="000D5B9F" w:rsidP="007B4E1B">
      <w:pPr>
        <w:shd w:val="clear" w:color="auto" w:fill="FFFFFF"/>
        <w:jc w:val="both"/>
        <w:rPr>
          <w:sz w:val="28"/>
          <w:szCs w:val="28"/>
        </w:rPr>
      </w:pPr>
      <w:r w:rsidRPr="007B4E1B">
        <w:rPr>
          <w:b/>
          <w:bCs/>
          <w:sz w:val="28"/>
          <w:szCs w:val="28"/>
        </w:rPr>
        <w:t>Выступила:</w:t>
      </w:r>
      <w:r>
        <w:rPr>
          <w:sz w:val="28"/>
          <w:szCs w:val="28"/>
        </w:rPr>
        <w:t xml:space="preserve"> </w:t>
      </w:r>
    </w:p>
    <w:p w:rsidR="000D5B9F" w:rsidRDefault="000D5B9F" w:rsidP="007B4E1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Присада С.Е., директор школы.</w:t>
      </w:r>
    </w:p>
    <w:p w:rsidR="000D5B9F" w:rsidRPr="007B4E1B" w:rsidRDefault="000D5B9F" w:rsidP="007B4E1B">
      <w:pPr>
        <w:shd w:val="clear" w:color="auto" w:fill="FFFFFF"/>
        <w:jc w:val="both"/>
        <w:rPr>
          <w:sz w:val="28"/>
          <w:szCs w:val="28"/>
        </w:rPr>
      </w:pPr>
      <w:r w:rsidRPr="007B4E1B">
        <w:rPr>
          <w:sz w:val="28"/>
          <w:szCs w:val="28"/>
        </w:rPr>
        <w:t>Учащаяся, получившая отметку «3» (8-10 баллов), усвоила определённую часть элементов содержания и проверяемых умений. Задание части 2 на требуемом уровне  ученица  смогла выполнить лишь фрагментарно.</w:t>
      </w:r>
    </w:p>
    <w:p w:rsidR="000D5B9F" w:rsidRDefault="000D5B9F" w:rsidP="007B4E1B">
      <w:pPr>
        <w:pStyle w:val="BodyTextIndent3"/>
        <w:shd w:val="clear" w:color="auto" w:fill="FFFFFF"/>
        <w:ind w:left="0"/>
        <w:jc w:val="both"/>
        <w:rPr>
          <w:sz w:val="28"/>
          <w:szCs w:val="28"/>
        </w:rPr>
      </w:pPr>
      <w:r w:rsidRPr="007B4E1B">
        <w:rPr>
          <w:sz w:val="28"/>
          <w:szCs w:val="28"/>
        </w:rPr>
        <w:t>Тренировочная контрольно-оценочная диагностика учебных достижений учащихся по физике дала информацию о пробелах в знаниях учащихся. Выявила также серьёзные проблемы формирования специальных и общих умений учащихся. Результаты процедуры могут эффективно учитываться при выработке рекомендаций по дальнейшей подготовке учащихся.</w:t>
      </w:r>
      <w:r>
        <w:rPr>
          <w:sz w:val="28"/>
          <w:szCs w:val="28"/>
        </w:rPr>
        <w:t xml:space="preserve"> </w:t>
      </w:r>
      <w:r w:rsidRPr="007B4E1B">
        <w:rPr>
          <w:sz w:val="28"/>
          <w:szCs w:val="28"/>
        </w:rPr>
        <w:t>Как свидетельствуют итоги по физике, особого внимания при организации учебного процесса требуют следующие темы курса:</w:t>
      </w:r>
      <w:r>
        <w:rPr>
          <w:sz w:val="28"/>
          <w:szCs w:val="28"/>
        </w:rPr>
        <w:t xml:space="preserve"> Вес тела; </w:t>
      </w:r>
      <w:r w:rsidRPr="007B4E1B">
        <w:rPr>
          <w:sz w:val="28"/>
          <w:szCs w:val="28"/>
        </w:rPr>
        <w:t>Единицы измерения.</w:t>
      </w:r>
    </w:p>
    <w:p w:rsidR="000D5B9F" w:rsidRPr="007B4E1B" w:rsidRDefault="000D5B9F" w:rsidP="007B4E1B">
      <w:pPr>
        <w:pStyle w:val="BodyTextIndent3"/>
        <w:shd w:val="clear" w:color="auto" w:fill="FFFFFF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Постановили</w:t>
      </w:r>
      <w:r w:rsidRPr="000B66E4">
        <w:rPr>
          <w:b/>
          <w:bCs/>
          <w:sz w:val="28"/>
          <w:szCs w:val="28"/>
        </w:rPr>
        <w:t xml:space="preserve">: </w:t>
      </w:r>
    </w:p>
    <w:p w:rsidR="000D5B9F" w:rsidRPr="008C6D38" w:rsidRDefault="000D5B9F" w:rsidP="007B4E1B">
      <w:pPr>
        <w:rPr>
          <w:sz w:val="28"/>
          <w:szCs w:val="28"/>
        </w:rPr>
      </w:pPr>
      <w:r>
        <w:rPr>
          <w:sz w:val="28"/>
          <w:szCs w:val="28"/>
        </w:rPr>
        <w:t>5.1. Учителю физики Богославец З.Н.   принять к сведению анализ  пробных районных экзаменов</w:t>
      </w:r>
      <w:r w:rsidRPr="008C6D38">
        <w:rPr>
          <w:sz w:val="28"/>
          <w:szCs w:val="28"/>
        </w:rPr>
        <w:t xml:space="preserve"> по </w:t>
      </w:r>
      <w:r>
        <w:rPr>
          <w:sz w:val="28"/>
          <w:szCs w:val="28"/>
        </w:rPr>
        <w:t>алгебре и биологии.</w:t>
      </w:r>
    </w:p>
    <w:p w:rsidR="000D5B9F" w:rsidRDefault="000D5B9F" w:rsidP="007B4E1B">
      <w:pPr>
        <w:pStyle w:val="BodyText3"/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Pr="007B4E1B">
        <w:rPr>
          <w:sz w:val="28"/>
          <w:szCs w:val="28"/>
        </w:rPr>
        <w:t xml:space="preserve">. 2. </w:t>
      </w:r>
      <w:r>
        <w:rPr>
          <w:sz w:val="28"/>
          <w:szCs w:val="28"/>
        </w:rPr>
        <w:t xml:space="preserve">Учителю физики Богославец З.Н. </w:t>
      </w:r>
      <w:r w:rsidRPr="007B4E1B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работу по ликвидации пробелов в знаниях учащейся, объективно выставлять четвертные отметки.</w:t>
      </w:r>
    </w:p>
    <w:p w:rsidR="000D5B9F" w:rsidRDefault="000D5B9F" w:rsidP="007B4E1B">
      <w:pPr>
        <w:pStyle w:val="BodyText3"/>
        <w:tabs>
          <w:tab w:val="left" w:pos="1020"/>
        </w:tabs>
        <w:rPr>
          <w:sz w:val="28"/>
          <w:szCs w:val="28"/>
        </w:rPr>
      </w:pPr>
    </w:p>
    <w:p w:rsidR="000D5B9F" w:rsidRDefault="000D5B9F" w:rsidP="00551293">
      <w:pPr>
        <w:shd w:val="clear" w:color="auto" w:fill="FFFFFF"/>
        <w:jc w:val="both"/>
        <w:rPr>
          <w:sz w:val="28"/>
          <w:szCs w:val="28"/>
        </w:rPr>
      </w:pPr>
      <w:r w:rsidRPr="0023461A">
        <w:rPr>
          <w:sz w:val="28"/>
          <w:szCs w:val="28"/>
        </w:rPr>
        <w:t>Руководитель МО</w:t>
      </w:r>
      <w:r>
        <w:rPr>
          <w:sz w:val="28"/>
          <w:szCs w:val="28"/>
        </w:rPr>
        <w:t xml:space="preserve"> учителей школы</w:t>
      </w:r>
      <w:r w:rsidRPr="0023461A">
        <w:rPr>
          <w:sz w:val="28"/>
          <w:szCs w:val="28"/>
        </w:rPr>
        <w:t>:</w:t>
      </w:r>
      <w:r>
        <w:rPr>
          <w:sz w:val="28"/>
          <w:szCs w:val="28"/>
        </w:rPr>
        <w:t xml:space="preserve">          Решетняк Э.В.</w:t>
      </w:r>
    </w:p>
    <w:p w:rsidR="000D5B9F" w:rsidRDefault="000D5B9F" w:rsidP="00551293">
      <w:pPr>
        <w:shd w:val="clear" w:color="auto" w:fill="FFFFFF"/>
        <w:jc w:val="both"/>
        <w:rPr>
          <w:sz w:val="28"/>
          <w:szCs w:val="28"/>
        </w:rPr>
      </w:pPr>
    </w:p>
    <w:p w:rsidR="000D5B9F" w:rsidRPr="0023461A" w:rsidRDefault="000D5B9F" w:rsidP="005512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Турьянская В.В.    </w:t>
      </w:r>
    </w:p>
    <w:p w:rsidR="000D5B9F" w:rsidRPr="0023461A" w:rsidRDefault="000D5B9F" w:rsidP="00551293">
      <w:pPr>
        <w:shd w:val="clear" w:color="auto" w:fill="FFFFFF"/>
        <w:jc w:val="both"/>
        <w:rPr>
          <w:sz w:val="28"/>
          <w:szCs w:val="28"/>
        </w:rPr>
      </w:pPr>
    </w:p>
    <w:p w:rsidR="000D5B9F" w:rsidRPr="0023461A" w:rsidRDefault="000D5B9F" w:rsidP="00551293">
      <w:pPr>
        <w:jc w:val="both"/>
        <w:rPr>
          <w:sz w:val="28"/>
          <w:szCs w:val="28"/>
        </w:rPr>
      </w:pPr>
    </w:p>
    <w:p w:rsidR="000D5B9F" w:rsidRPr="007B4E1B" w:rsidRDefault="000D5B9F" w:rsidP="007B4E1B">
      <w:pPr>
        <w:pStyle w:val="BodyText3"/>
        <w:tabs>
          <w:tab w:val="left" w:pos="1020"/>
        </w:tabs>
        <w:rPr>
          <w:sz w:val="28"/>
          <w:szCs w:val="28"/>
        </w:rPr>
      </w:pPr>
    </w:p>
    <w:sectPr w:rsidR="000D5B9F" w:rsidRPr="007B4E1B" w:rsidSect="00551293">
      <w:pgSz w:w="11906" w:h="16838"/>
      <w:pgMar w:top="62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F7BF9"/>
    <w:multiLevelType w:val="multilevel"/>
    <w:tmpl w:val="2466E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99400C6"/>
    <w:multiLevelType w:val="hybridMultilevel"/>
    <w:tmpl w:val="4F08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C7B"/>
    <w:rsid w:val="000B66E4"/>
    <w:rsid w:val="000B7DF6"/>
    <w:rsid w:val="000D5B9F"/>
    <w:rsid w:val="00163C96"/>
    <w:rsid w:val="00170EF2"/>
    <w:rsid w:val="00177C14"/>
    <w:rsid w:val="001A291E"/>
    <w:rsid w:val="001A3303"/>
    <w:rsid w:val="0023461A"/>
    <w:rsid w:val="00246D36"/>
    <w:rsid w:val="00271C7B"/>
    <w:rsid w:val="00296FB9"/>
    <w:rsid w:val="002F4522"/>
    <w:rsid w:val="00551293"/>
    <w:rsid w:val="00566EFA"/>
    <w:rsid w:val="005A42A1"/>
    <w:rsid w:val="005B7D47"/>
    <w:rsid w:val="005F5196"/>
    <w:rsid w:val="006A49ED"/>
    <w:rsid w:val="007A0BD1"/>
    <w:rsid w:val="007A5C6F"/>
    <w:rsid w:val="007B4E1B"/>
    <w:rsid w:val="008400A6"/>
    <w:rsid w:val="008C6D38"/>
    <w:rsid w:val="008F3684"/>
    <w:rsid w:val="00945049"/>
    <w:rsid w:val="009934D0"/>
    <w:rsid w:val="009E267B"/>
    <w:rsid w:val="00A5431D"/>
    <w:rsid w:val="00A71A11"/>
    <w:rsid w:val="00A943D7"/>
    <w:rsid w:val="00AB6866"/>
    <w:rsid w:val="00AE1496"/>
    <w:rsid w:val="00B82301"/>
    <w:rsid w:val="00BA6F84"/>
    <w:rsid w:val="00BC1FE2"/>
    <w:rsid w:val="00CE28EB"/>
    <w:rsid w:val="00CE74D5"/>
    <w:rsid w:val="00EF2C7D"/>
    <w:rsid w:val="00F17750"/>
    <w:rsid w:val="00F67127"/>
    <w:rsid w:val="00FC28C7"/>
    <w:rsid w:val="00FD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1C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271C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1C7B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271C7B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271C7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271C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71C7B"/>
    <w:rPr>
      <w:rFonts w:ascii="Times New Roman" w:hAnsi="Times New Roman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71C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1C7B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7B4E1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B4E1B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11</Pages>
  <Words>3699</Words>
  <Characters>21087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2010-07-01T12:31:00Z</cp:lastPrinted>
  <dcterms:created xsi:type="dcterms:W3CDTF">2011-04-05T15:24:00Z</dcterms:created>
  <dcterms:modified xsi:type="dcterms:W3CDTF">2010-07-01T12:31:00Z</dcterms:modified>
</cp:coreProperties>
</file>