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16" w:rsidRPr="008F3684" w:rsidRDefault="00497916" w:rsidP="0090085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684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497916" w:rsidRPr="008F3684" w:rsidRDefault="00497916" w:rsidP="0090085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684">
        <w:rPr>
          <w:rFonts w:ascii="Times New Roman" w:hAnsi="Times New Roman" w:cs="Times New Roman"/>
          <w:b/>
          <w:bCs/>
          <w:sz w:val="28"/>
          <w:szCs w:val="28"/>
        </w:rPr>
        <w:t>«Байцуровская основная общеобразовательная школа»</w:t>
      </w:r>
    </w:p>
    <w:p w:rsidR="00497916" w:rsidRPr="008F3684" w:rsidRDefault="00497916" w:rsidP="0090085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916" w:rsidRPr="008F3684" w:rsidRDefault="00497916" w:rsidP="00900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>Приказ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84">
        <w:rPr>
          <w:rFonts w:ascii="Times New Roman" w:hAnsi="Times New Roman" w:cs="Times New Roman"/>
          <w:sz w:val="28"/>
          <w:szCs w:val="28"/>
        </w:rPr>
        <w:t xml:space="preserve">04 февраля 2011 года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3684">
        <w:rPr>
          <w:rFonts w:ascii="Times New Roman" w:hAnsi="Times New Roman" w:cs="Times New Roman"/>
          <w:sz w:val="28"/>
          <w:szCs w:val="28"/>
        </w:rPr>
        <w:t xml:space="preserve"> №  20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16" w:rsidRDefault="00497916" w:rsidP="00900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684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проверки подготовки 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учащихся 9  класса </w:t>
      </w:r>
      <w:r w:rsidRPr="008F3684">
        <w:rPr>
          <w:rFonts w:ascii="Times New Roman" w:hAnsi="Times New Roman" w:cs="Times New Roman"/>
          <w:b/>
          <w:bCs/>
          <w:sz w:val="28"/>
          <w:szCs w:val="28"/>
        </w:rPr>
        <w:t xml:space="preserve"> к ГИА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2010 </w:t>
      </w:r>
      <w:r w:rsidRPr="008F368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368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F368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8F3684">
        <w:rPr>
          <w:rFonts w:ascii="Times New Roman" w:hAnsi="Times New Roman" w:cs="Times New Roman"/>
          <w:sz w:val="28"/>
          <w:szCs w:val="28"/>
        </w:rPr>
        <w:t xml:space="preserve">На основании  приказа по школе № 201  от 13.12.2010 г. и плана внутришкольного контроля на 2010-2011 учебный год  была проведена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 подготовки учащихся  9 класса </w:t>
      </w:r>
      <w:r w:rsidRPr="008F3684">
        <w:rPr>
          <w:rFonts w:ascii="Times New Roman" w:hAnsi="Times New Roman" w:cs="Times New Roman"/>
          <w:sz w:val="28"/>
          <w:szCs w:val="28"/>
        </w:rPr>
        <w:t xml:space="preserve"> к государственной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F3684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F3684">
        <w:rPr>
          <w:rFonts w:ascii="Times New Roman" w:hAnsi="Times New Roman" w:cs="Times New Roman"/>
          <w:sz w:val="28"/>
          <w:szCs w:val="28"/>
        </w:rPr>
        <w:t xml:space="preserve"> аттестации в </w:t>
      </w:r>
      <w:r>
        <w:rPr>
          <w:rFonts w:ascii="Times New Roman" w:hAnsi="Times New Roman" w:cs="Times New Roman"/>
          <w:sz w:val="28"/>
          <w:szCs w:val="28"/>
        </w:rPr>
        <w:t xml:space="preserve"> новой форме  в 2011</w:t>
      </w:r>
      <w:r w:rsidRPr="008F36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97916" w:rsidRPr="008F3684" w:rsidRDefault="00497916" w:rsidP="0090085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84">
        <w:rPr>
          <w:rFonts w:ascii="Times New Roman" w:hAnsi="Times New Roman" w:cs="Times New Roman"/>
          <w:sz w:val="28"/>
          <w:szCs w:val="28"/>
        </w:rPr>
        <w:t>Проверка осущес</w:t>
      </w:r>
      <w:r>
        <w:rPr>
          <w:rFonts w:ascii="Times New Roman" w:hAnsi="Times New Roman" w:cs="Times New Roman"/>
          <w:sz w:val="28"/>
          <w:szCs w:val="28"/>
        </w:rPr>
        <w:t>твлялась директором Присада С.Е.  с 11.01.по 04.02.2011 года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 xml:space="preserve">Объекты проверки: протоколы педагогических советов, </w:t>
      </w:r>
      <w:r>
        <w:rPr>
          <w:rFonts w:ascii="Times New Roman" w:hAnsi="Times New Roman" w:cs="Times New Roman"/>
          <w:sz w:val="28"/>
          <w:szCs w:val="28"/>
        </w:rPr>
        <w:t>план-график подготовки к  ГИА  в  9</w:t>
      </w:r>
      <w:r w:rsidRPr="008F3684">
        <w:rPr>
          <w:rFonts w:ascii="Times New Roman" w:hAnsi="Times New Roman" w:cs="Times New Roman"/>
          <w:sz w:val="28"/>
          <w:szCs w:val="28"/>
        </w:rPr>
        <w:t>-ом классе</w:t>
      </w:r>
      <w:r>
        <w:rPr>
          <w:rFonts w:ascii="Times New Roman" w:hAnsi="Times New Roman" w:cs="Times New Roman"/>
          <w:sz w:val="28"/>
          <w:szCs w:val="28"/>
        </w:rPr>
        <w:t xml:space="preserve"> в 2010</w:t>
      </w:r>
      <w:r w:rsidRPr="008F368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 xml:space="preserve">11 учебном году, протоколы </w:t>
      </w:r>
      <w:r w:rsidRPr="008F3684">
        <w:rPr>
          <w:rFonts w:ascii="Times New Roman" w:hAnsi="Times New Roman" w:cs="Times New Roman"/>
          <w:sz w:val="28"/>
          <w:szCs w:val="28"/>
        </w:rPr>
        <w:t xml:space="preserve"> ШМО, аналитические справки, протоколы родительских и классных ученических собраний, результаты </w:t>
      </w:r>
      <w:r>
        <w:rPr>
          <w:rFonts w:ascii="Times New Roman" w:hAnsi="Times New Roman" w:cs="Times New Roman"/>
          <w:sz w:val="28"/>
          <w:szCs w:val="28"/>
        </w:rPr>
        <w:t xml:space="preserve"> пробных экзаменов по русскому языку, математике, биологии</w:t>
      </w:r>
      <w:r w:rsidRPr="008F3684">
        <w:rPr>
          <w:rFonts w:ascii="Times New Roman" w:hAnsi="Times New Roman" w:cs="Times New Roman"/>
          <w:sz w:val="28"/>
          <w:szCs w:val="28"/>
        </w:rPr>
        <w:t>.</w:t>
      </w:r>
    </w:p>
    <w:p w:rsidR="00497916" w:rsidRPr="003764F9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3684">
        <w:rPr>
          <w:rFonts w:ascii="Times New Roman" w:hAnsi="Times New Roman" w:cs="Times New Roman"/>
          <w:sz w:val="28"/>
          <w:szCs w:val="28"/>
        </w:rPr>
        <w:t>В соответствии планом подготовки к государственной (ито</w:t>
      </w:r>
      <w:r>
        <w:rPr>
          <w:rFonts w:ascii="Times New Roman" w:hAnsi="Times New Roman" w:cs="Times New Roman"/>
          <w:sz w:val="28"/>
          <w:szCs w:val="28"/>
        </w:rPr>
        <w:t>говой) аттестации выпускников 9</w:t>
      </w:r>
      <w:r w:rsidRPr="008F3684">
        <w:rPr>
          <w:rFonts w:ascii="Times New Roman" w:hAnsi="Times New Roman" w:cs="Times New Roman"/>
          <w:sz w:val="28"/>
          <w:szCs w:val="28"/>
        </w:rPr>
        <w:t>-х классов в сентябре – декабре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 w:rsidRPr="008F368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8F3684">
        <w:rPr>
          <w:rFonts w:ascii="Times New Roman" w:hAnsi="Times New Roman" w:cs="Times New Roman"/>
          <w:sz w:val="28"/>
          <w:szCs w:val="28"/>
        </w:rPr>
        <w:t>была проведена следующая работа: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>- составлены план подготовки и проведения государственной (</w:t>
      </w:r>
      <w:r>
        <w:rPr>
          <w:rFonts w:ascii="Times New Roman" w:hAnsi="Times New Roman" w:cs="Times New Roman"/>
          <w:sz w:val="28"/>
          <w:szCs w:val="28"/>
        </w:rPr>
        <w:t>итоговой) аттестации  в 9 классе  в 2010</w:t>
      </w:r>
      <w:r w:rsidRPr="008F368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F3684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3684">
        <w:rPr>
          <w:rFonts w:ascii="Times New Roman" w:hAnsi="Times New Roman" w:cs="Times New Roman"/>
          <w:sz w:val="28"/>
          <w:szCs w:val="28"/>
        </w:rPr>
        <w:t>- сформирована нормативн</w:t>
      </w:r>
      <w:r>
        <w:rPr>
          <w:rFonts w:ascii="Times New Roman" w:hAnsi="Times New Roman" w:cs="Times New Roman"/>
          <w:sz w:val="28"/>
          <w:szCs w:val="28"/>
        </w:rPr>
        <w:t xml:space="preserve">о-правовая база </w:t>
      </w:r>
      <w:r w:rsidRPr="008F3684">
        <w:rPr>
          <w:rFonts w:ascii="Times New Roman" w:hAnsi="Times New Roman" w:cs="Times New Roman"/>
          <w:sz w:val="28"/>
          <w:szCs w:val="28"/>
        </w:rPr>
        <w:t xml:space="preserve"> ГИА, где собраны все документы различных уровней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>, документы размещены на стенде</w:t>
      </w:r>
      <w:r w:rsidRPr="008F3684">
        <w:rPr>
          <w:rFonts w:ascii="Times New Roman" w:hAnsi="Times New Roman" w:cs="Times New Roman"/>
          <w:sz w:val="28"/>
          <w:szCs w:val="28"/>
        </w:rPr>
        <w:t>;</w:t>
      </w:r>
    </w:p>
    <w:p w:rsidR="00497916" w:rsidRPr="003764F9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3764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сформирована база данных выпускников на основании документов;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>-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F3684">
        <w:rPr>
          <w:rFonts w:ascii="Times New Roman" w:hAnsi="Times New Roman" w:cs="Times New Roman"/>
          <w:sz w:val="28"/>
          <w:szCs w:val="28"/>
        </w:rPr>
        <w:t>ся сбор предварител</w:t>
      </w:r>
      <w:r>
        <w:rPr>
          <w:rFonts w:ascii="Times New Roman" w:hAnsi="Times New Roman" w:cs="Times New Roman"/>
          <w:sz w:val="28"/>
          <w:szCs w:val="28"/>
        </w:rPr>
        <w:t xml:space="preserve">ьной информации по участию в ГИА: </w:t>
      </w:r>
      <w:r w:rsidRPr="008F3684">
        <w:rPr>
          <w:rFonts w:ascii="Times New Roman" w:hAnsi="Times New Roman" w:cs="Times New Roman"/>
          <w:sz w:val="28"/>
          <w:szCs w:val="28"/>
        </w:rPr>
        <w:t xml:space="preserve"> определение количества предметов</w:t>
      </w:r>
      <w:r>
        <w:rPr>
          <w:rFonts w:ascii="Times New Roman" w:hAnsi="Times New Roman" w:cs="Times New Roman"/>
          <w:sz w:val="28"/>
          <w:szCs w:val="28"/>
        </w:rPr>
        <w:t>, выбранных выпускниками для ГИА</w:t>
      </w:r>
      <w:r w:rsidRPr="008F3684">
        <w:rPr>
          <w:rFonts w:ascii="Times New Roman" w:hAnsi="Times New Roman" w:cs="Times New Roman"/>
          <w:sz w:val="28"/>
          <w:szCs w:val="28"/>
        </w:rPr>
        <w:t>;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>- информирова</w:t>
      </w:r>
      <w:r>
        <w:rPr>
          <w:rFonts w:ascii="Times New Roman" w:hAnsi="Times New Roman" w:cs="Times New Roman"/>
          <w:sz w:val="28"/>
          <w:szCs w:val="28"/>
        </w:rPr>
        <w:t>ние родителей учащихся выпускного  класса</w:t>
      </w:r>
      <w:r w:rsidRPr="008F3684">
        <w:rPr>
          <w:rFonts w:ascii="Times New Roman" w:hAnsi="Times New Roman" w:cs="Times New Roman"/>
          <w:sz w:val="28"/>
          <w:szCs w:val="28"/>
        </w:rPr>
        <w:t xml:space="preserve"> и самих учащихся осуществляется через родительские и ученические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(18.12.2010г)</w:t>
      </w:r>
      <w:r w:rsidRPr="008F3684">
        <w:rPr>
          <w:rFonts w:ascii="Times New Roman" w:hAnsi="Times New Roman" w:cs="Times New Roman"/>
          <w:sz w:val="28"/>
          <w:szCs w:val="28"/>
        </w:rPr>
        <w:t>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</w:t>
      </w:r>
      <w:r>
        <w:rPr>
          <w:rFonts w:ascii="Times New Roman" w:hAnsi="Times New Roman" w:cs="Times New Roman"/>
          <w:sz w:val="28"/>
          <w:szCs w:val="28"/>
        </w:rPr>
        <w:t xml:space="preserve"> новой  форме</w:t>
      </w:r>
      <w:r w:rsidRPr="008F3684">
        <w:rPr>
          <w:rFonts w:ascii="Times New Roman" w:hAnsi="Times New Roman" w:cs="Times New Roman"/>
          <w:sz w:val="28"/>
          <w:szCs w:val="28"/>
        </w:rPr>
        <w:t>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инструктажа;</w:t>
      </w:r>
    </w:p>
    <w:p w:rsidR="00497916" w:rsidRPr="008F3684" w:rsidRDefault="00497916" w:rsidP="009008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педагогическом совете</w:t>
      </w:r>
      <w:r w:rsidRPr="008F3684">
        <w:rPr>
          <w:rFonts w:ascii="Times New Roman" w:hAnsi="Times New Roman" w:cs="Times New Roman"/>
          <w:sz w:val="28"/>
          <w:szCs w:val="28"/>
        </w:rPr>
        <w:t xml:space="preserve"> рассматривались следующие вопросы: «Анализ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 </w:t>
      </w:r>
      <w:r w:rsidRPr="008F3684">
        <w:rPr>
          <w:rFonts w:ascii="Times New Roman" w:hAnsi="Times New Roman" w:cs="Times New Roman"/>
          <w:sz w:val="28"/>
          <w:szCs w:val="28"/>
        </w:rPr>
        <w:t xml:space="preserve"> в 200</w:t>
      </w:r>
      <w:r>
        <w:rPr>
          <w:rFonts w:ascii="Times New Roman" w:hAnsi="Times New Roman" w:cs="Times New Roman"/>
          <w:sz w:val="28"/>
          <w:szCs w:val="28"/>
        </w:rPr>
        <w:t>9-2010</w:t>
      </w:r>
      <w:r w:rsidRPr="008F368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»; на заседании ШМО рассматривался вопрос</w:t>
      </w:r>
      <w:r w:rsidRPr="008F3684">
        <w:rPr>
          <w:rFonts w:ascii="Times New Roman" w:hAnsi="Times New Roman" w:cs="Times New Roman"/>
          <w:sz w:val="28"/>
          <w:szCs w:val="28"/>
        </w:rPr>
        <w:t>: «Изучение нормативно-распорядительных документов, регламентирующих порядок проведения ГИА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684">
        <w:rPr>
          <w:rFonts w:ascii="Times New Roman" w:hAnsi="Times New Roman" w:cs="Times New Roman"/>
          <w:sz w:val="28"/>
          <w:szCs w:val="28"/>
        </w:rPr>
        <w:t>;</w:t>
      </w:r>
    </w:p>
    <w:p w:rsidR="00497916" w:rsidRDefault="00497916" w:rsidP="009008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учебном  кабинете  оформлены уголки, где учащимся </w:t>
      </w:r>
      <w:r w:rsidRPr="008F3684">
        <w:rPr>
          <w:rFonts w:ascii="Times New Roman" w:hAnsi="Times New Roman" w:cs="Times New Roman"/>
          <w:sz w:val="28"/>
          <w:szCs w:val="28"/>
        </w:rPr>
        <w:t>предоставляется возможность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нормативно-правовой базой </w:t>
      </w:r>
      <w:r w:rsidRPr="008F3684">
        <w:rPr>
          <w:rFonts w:ascii="Times New Roman" w:hAnsi="Times New Roman" w:cs="Times New Roman"/>
          <w:sz w:val="28"/>
          <w:szCs w:val="28"/>
        </w:rPr>
        <w:t xml:space="preserve"> ГИА, особенностями проведения экзаменов по каждому из предметов, материалами для подготовки к экзаменам;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организованы консультации по подготовке к ГИА, за счёт часов неаудиторной занятости;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3684">
        <w:rPr>
          <w:rFonts w:ascii="Times New Roman" w:hAnsi="Times New Roman" w:cs="Times New Roman"/>
          <w:sz w:val="28"/>
          <w:szCs w:val="28"/>
        </w:rPr>
        <w:t xml:space="preserve">- проведены </w:t>
      </w:r>
      <w:r>
        <w:rPr>
          <w:rFonts w:ascii="Times New Roman" w:hAnsi="Times New Roman" w:cs="Times New Roman"/>
          <w:sz w:val="28"/>
          <w:szCs w:val="28"/>
        </w:rPr>
        <w:t>пробных экзаменов по русскому языку (01.02.2011г), математике (03.02.2011г.), биологии (02.02.2011г)</w:t>
      </w:r>
      <w:r w:rsidRPr="008F3684">
        <w:rPr>
          <w:rFonts w:ascii="Times New Roman" w:hAnsi="Times New Roman" w:cs="Times New Roman"/>
          <w:sz w:val="28"/>
          <w:szCs w:val="28"/>
        </w:rPr>
        <w:t>.</w:t>
      </w:r>
    </w:p>
    <w:p w:rsidR="00497916" w:rsidRPr="0090085A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90085A">
        <w:rPr>
          <w:rFonts w:ascii="Times New Roman" w:hAnsi="Times New Roman" w:cs="Times New Roman"/>
          <w:sz w:val="28"/>
          <w:szCs w:val="28"/>
        </w:rPr>
        <w:t>03.02.2011 годы был проведен пробный экзамен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по текстам МИОО</w:t>
      </w:r>
      <w:r w:rsidRPr="0090085A">
        <w:rPr>
          <w:rFonts w:ascii="Times New Roman" w:hAnsi="Times New Roman" w:cs="Times New Roman"/>
          <w:sz w:val="28"/>
          <w:szCs w:val="28"/>
        </w:rPr>
        <w:t>.</w:t>
      </w:r>
    </w:p>
    <w:p w:rsidR="00497916" w:rsidRPr="0090085A" w:rsidRDefault="00497916" w:rsidP="00900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5A">
        <w:rPr>
          <w:rFonts w:ascii="Times New Roman" w:hAnsi="Times New Roman" w:cs="Times New Roman"/>
          <w:b/>
          <w:bCs/>
          <w:sz w:val="28"/>
          <w:szCs w:val="28"/>
        </w:rPr>
        <w:t>Итоги пробного экзамена по математике в новой форме по текстам МИОО.</w:t>
      </w:r>
    </w:p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>Все учащиеся по результатам работы получили зачет, т.е. прошли «барьер минимального балла».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589"/>
        <w:gridCol w:w="1150"/>
        <w:gridCol w:w="1152"/>
        <w:gridCol w:w="1152"/>
        <w:gridCol w:w="1152"/>
        <w:gridCol w:w="1245"/>
        <w:gridCol w:w="1232"/>
      </w:tblGrid>
      <w:tr w:rsidR="00497916">
        <w:tc>
          <w:tcPr>
            <w:tcW w:w="1231" w:type="dxa"/>
            <w:vMerge w:val="restart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1" w:type="dxa"/>
            <w:vMerge w:val="restart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4927" w:type="dxa"/>
            <w:gridSpan w:val="4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Выполнили на</w:t>
            </w:r>
          </w:p>
        </w:tc>
        <w:tc>
          <w:tcPr>
            <w:tcW w:w="1232" w:type="dxa"/>
            <w:vMerge w:val="restart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232" w:type="dxa"/>
            <w:vMerge w:val="restart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% успевае-</w:t>
            </w:r>
          </w:p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</w:tr>
      <w:tr w:rsidR="00497916">
        <w:tc>
          <w:tcPr>
            <w:tcW w:w="1231" w:type="dxa"/>
            <w:vMerge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32" w:type="dxa"/>
            <w:vMerge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916">
        <w:tc>
          <w:tcPr>
            <w:tcW w:w="1231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1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0A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497916" w:rsidRPr="008F3684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выполняли первую часть работы. Результативность выполнения у Присада А. составила 50%, у Серой Д. - 45%, у Кальницкого А. – 28%, у Алексеевцевой М. – 22 %.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успешно справились с заданиями: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№1(вычислить значение выражения)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№8 (решить уравнение)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-№15(найти медиану ряда)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№18(установить соответствие между графиками функции).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данной работы показало, какие темы еще не усвоены: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-№2(задача на проценты)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-№4(задача на числа в порядке убывания)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-№5(задание на иррациональное выражение)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-№7(расположение графиков)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-№9(упростить выражение)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№11(текстовая задача).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468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497916">
        <w:trPr>
          <w:cantSplit/>
          <w:trHeight w:val="1134"/>
        </w:trPr>
        <w:tc>
          <w:tcPr>
            <w:tcW w:w="1620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468" w:type="dxa"/>
            <w:textDirection w:val="btLr"/>
          </w:tcPr>
          <w:p w:rsidR="00497916" w:rsidRPr="008400A6" w:rsidRDefault="00497916" w:rsidP="0090085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34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8" w:type="dxa"/>
            <w:textDirection w:val="btLr"/>
          </w:tcPr>
          <w:p w:rsidR="00497916" w:rsidRPr="008400A6" w:rsidRDefault="00497916" w:rsidP="0090085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497916">
        <w:tc>
          <w:tcPr>
            <w:tcW w:w="1620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1. Алексеевцева М.Ю.</w:t>
            </w:r>
          </w:p>
        </w:tc>
        <w:tc>
          <w:tcPr>
            <w:tcW w:w="46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97916">
        <w:tc>
          <w:tcPr>
            <w:tcW w:w="1620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2. Кальницкий А.В.</w:t>
            </w:r>
          </w:p>
        </w:tc>
        <w:tc>
          <w:tcPr>
            <w:tcW w:w="46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97916">
        <w:tc>
          <w:tcPr>
            <w:tcW w:w="1620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Присада А.Ю.</w:t>
            </w:r>
          </w:p>
        </w:tc>
        <w:tc>
          <w:tcPr>
            <w:tcW w:w="46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97916">
        <w:tc>
          <w:tcPr>
            <w:tcW w:w="1620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Серая Д.А.</w:t>
            </w:r>
          </w:p>
        </w:tc>
        <w:tc>
          <w:tcPr>
            <w:tcW w:w="46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97916" w:rsidRPr="008400A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выявили серьёзные проблемы в формировании специальных и общих умений учащихся.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02.02.11 г. проводился школьный пробный экзамен по биологии. Экзамен проводился в форме ГИА по материалам ГИА-2010 по биологии (разработан ФИПИ, 2009г.). Учащейся было предложен 4 вариант экзаменационных заданий, включающих в себя 26 заданий части А, 5 заданий части В и 4 задания части С. Каждая часть заданий имела свою степень сложности, при проверке использовались критерии оценивания результатов работ, принятые на ГИА по биологии в 2009 г.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выполняла 1 учащася, которая справилась с предложенной работой. Успеваемость составила 100%, качество знаний – 100 %. На «2» - 0, на «3» - 0, на «4» - 1 учащейся. </w:t>
      </w:r>
    </w:p>
    <w:p w:rsidR="00497916" w:rsidRPr="0090085A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90085A">
        <w:rPr>
          <w:rFonts w:ascii="Times New Roman" w:hAnsi="Times New Roman" w:cs="Times New Roman"/>
          <w:sz w:val="28"/>
          <w:szCs w:val="28"/>
        </w:rPr>
        <w:t>Итоги мониторинга знаний по биологии:</w:t>
      </w:r>
    </w:p>
    <w:tbl>
      <w:tblPr>
        <w:tblW w:w="0" w:type="auto"/>
        <w:tblInd w:w="-106" w:type="dxa"/>
        <w:tblLayout w:type="fixed"/>
        <w:tblLook w:val="00A0"/>
      </w:tblPr>
      <w:tblGrid>
        <w:gridCol w:w="1689"/>
        <w:gridCol w:w="1577"/>
        <w:gridCol w:w="1573"/>
        <w:gridCol w:w="1573"/>
        <w:gridCol w:w="1579"/>
        <w:gridCol w:w="1590"/>
      </w:tblGrid>
      <w:tr w:rsidR="00497916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Pr="0090085A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учащегося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Pr="0090085A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за  часть  «А»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Pr="0090085A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 за часть  «В»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Pr="0090085A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 за часть «С»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Pr="0090085A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16" w:rsidRPr="0090085A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0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ценка</w:t>
            </w:r>
          </w:p>
        </w:tc>
      </w:tr>
      <w:tr w:rsidR="00497916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Диана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16" w:rsidRDefault="00497916" w:rsidP="0090085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мониторингового исследования выявил следующее: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А наибольшее затруднение вызвали у учащихся вопросы по темам «Кровь и кровообращение», «Нервная система», «Витамины», «Систематика животных и растений». При подготовке к ГИА следует уделить больше внимания на повторение этих тем. Затруднение вызвали вопросы, которые еще не изучались в 9 классе.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исследования знаний и умений учащихся выявлено: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умеют работать с тестами типа 1 из 4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типа В на сопоставление, выбор нескольких верных ответов вызывают затруднение;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тестами открытого типа (работа с текстом, знание терминов и умение их применять, умение выразить свое мнение, составить таблицу по содержанию текста) справляется ученица.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01.02.2011 года был проведен пробный экзамен по русскому языку.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проводился в форме ГИА по материалам ГИА-2010 по русскому языку (разработан ФИПИ, 2009г.). Учащимся было предложен 4 варианта экзаменационных заданий, включающих в себя 21 заданий части В, А – изложение, С- сочинение. Каждая часть заданий имела свою степень сложности, при проверке использовались критерии оценивания результатов работ, принятые на ГИА по русскому языку  в 2009 г.</w:t>
      </w:r>
    </w:p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выполняла 4 учащихся, которая справилась с предложенной работой. Успеваемость составила 50%, качество знаний – 0 %. На «2» - 2, на «3» - 2, на «4» - 0 учащихся. </w:t>
      </w:r>
    </w:p>
    <w:p w:rsidR="00497916" w:rsidRPr="0090085A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  <w:r w:rsidRPr="0090085A">
        <w:rPr>
          <w:rFonts w:ascii="Times New Roman" w:hAnsi="Times New Roman" w:cs="Times New Roman"/>
          <w:sz w:val="28"/>
          <w:szCs w:val="28"/>
        </w:rPr>
        <w:t>Итоги мониторинга знаний по русскому языку:</w:t>
      </w:r>
    </w:p>
    <w:tbl>
      <w:tblPr>
        <w:tblW w:w="9980" w:type="dxa"/>
        <w:tblInd w:w="-106" w:type="dxa"/>
        <w:tblLayout w:type="fixed"/>
        <w:tblLook w:val="00A0"/>
      </w:tblPr>
      <w:tblGrid>
        <w:gridCol w:w="2088"/>
        <w:gridCol w:w="1577"/>
        <w:gridCol w:w="1573"/>
        <w:gridCol w:w="1573"/>
        <w:gridCol w:w="1579"/>
        <w:gridCol w:w="1590"/>
      </w:tblGrid>
      <w:tr w:rsidR="0049791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за  часть 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за часть 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за часть 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9791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Pr="00945049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Алексеевцева М.Ю.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91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Pr="00945049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Кальницкий А.В.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91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497916" w:rsidRPr="00945049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Присада А.Ю.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91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497916" w:rsidRPr="00945049" w:rsidRDefault="00497916" w:rsidP="0090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Д.А.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16" w:rsidRDefault="00497916" w:rsidP="00900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7916" w:rsidRDefault="00497916" w:rsidP="00900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16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</w:p>
    <w:p w:rsidR="00497916" w:rsidRPr="008F3684" w:rsidRDefault="00497916" w:rsidP="004B2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85A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916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8F3684">
        <w:rPr>
          <w:rFonts w:ascii="Times New Roman" w:hAnsi="Times New Roman" w:cs="Times New Roman"/>
          <w:sz w:val="28"/>
          <w:szCs w:val="28"/>
        </w:rPr>
        <w:t>1. Подготовка к ГИА проводится на достаточном уровне; в основном, созданы все условия для ус</w:t>
      </w:r>
      <w:r>
        <w:rPr>
          <w:rFonts w:ascii="Times New Roman" w:hAnsi="Times New Roman" w:cs="Times New Roman"/>
          <w:sz w:val="28"/>
          <w:szCs w:val="28"/>
        </w:rPr>
        <w:t>пешной подготовки учащихся  к  государственной</w:t>
      </w:r>
    </w:p>
    <w:p w:rsidR="00497916" w:rsidRPr="008F3684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итоговой) аттестации</w:t>
      </w:r>
      <w:r w:rsidRPr="008F3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916" w:rsidRPr="008F3684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3684">
        <w:rPr>
          <w:rFonts w:ascii="Times New Roman" w:hAnsi="Times New Roman" w:cs="Times New Roman"/>
          <w:sz w:val="28"/>
          <w:szCs w:val="28"/>
        </w:rPr>
        <w:t>. Учителям – пр</w:t>
      </w:r>
      <w:r>
        <w:rPr>
          <w:rFonts w:ascii="Times New Roman" w:hAnsi="Times New Roman" w:cs="Times New Roman"/>
          <w:sz w:val="28"/>
          <w:szCs w:val="28"/>
        </w:rPr>
        <w:t>едметникам (Богославец З.Н., Литвин Т.И., Климовой А.В.</w:t>
      </w:r>
      <w:r w:rsidRPr="008F3684">
        <w:rPr>
          <w:rFonts w:ascii="Times New Roman" w:hAnsi="Times New Roman" w:cs="Times New Roman"/>
          <w:sz w:val="28"/>
          <w:szCs w:val="28"/>
        </w:rPr>
        <w:t>):</w:t>
      </w:r>
    </w:p>
    <w:p w:rsidR="00497916" w:rsidRPr="008F3684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3684">
        <w:rPr>
          <w:rFonts w:ascii="Times New Roman" w:hAnsi="Times New Roman" w:cs="Times New Roman"/>
          <w:sz w:val="28"/>
          <w:szCs w:val="28"/>
        </w:rPr>
        <w:t>.1. Проанализировать результаты тренировочных работ, выявить типичные ошибки и направить всю работу на устранение пробелов в знаниях учащихся.</w:t>
      </w:r>
    </w:p>
    <w:p w:rsidR="00497916" w:rsidRPr="008F3684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3684">
        <w:rPr>
          <w:rFonts w:ascii="Times New Roman" w:hAnsi="Times New Roman" w:cs="Times New Roman"/>
          <w:sz w:val="28"/>
          <w:szCs w:val="28"/>
        </w:rPr>
        <w:t>.2. Своевременно обновлять предм</w:t>
      </w:r>
      <w:r>
        <w:rPr>
          <w:rFonts w:ascii="Times New Roman" w:hAnsi="Times New Roman" w:cs="Times New Roman"/>
          <w:sz w:val="28"/>
          <w:szCs w:val="28"/>
        </w:rPr>
        <w:t>етный уголок по подготовке к ГИА, который находятся в кабинете 9 класса</w:t>
      </w:r>
      <w:r w:rsidRPr="008F3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916" w:rsidRPr="008F3684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Классно</w:t>
      </w:r>
      <w:r w:rsidRPr="008F36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F3684">
        <w:rPr>
          <w:rFonts w:ascii="Times New Roman" w:hAnsi="Times New Roman" w:cs="Times New Roman"/>
          <w:sz w:val="28"/>
          <w:szCs w:val="28"/>
        </w:rPr>
        <w:t xml:space="preserve"> руководит</w:t>
      </w:r>
      <w:r>
        <w:rPr>
          <w:rFonts w:ascii="Times New Roman" w:hAnsi="Times New Roman" w:cs="Times New Roman"/>
          <w:sz w:val="28"/>
          <w:szCs w:val="28"/>
        </w:rPr>
        <w:t>елю 9 класса Лавроненко Е.Н.</w:t>
      </w:r>
      <w:r w:rsidRPr="008F3684">
        <w:rPr>
          <w:rFonts w:ascii="Times New Roman" w:hAnsi="Times New Roman" w:cs="Times New Roman"/>
          <w:sz w:val="28"/>
          <w:szCs w:val="28"/>
        </w:rPr>
        <w:t>:</w:t>
      </w:r>
    </w:p>
    <w:p w:rsidR="00497916" w:rsidRPr="008F3684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3684">
        <w:rPr>
          <w:rFonts w:ascii="Times New Roman" w:hAnsi="Times New Roman" w:cs="Times New Roman"/>
          <w:sz w:val="28"/>
          <w:szCs w:val="28"/>
        </w:rPr>
        <w:t xml:space="preserve">.1. Проводить работу по подготовке </w:t>
      </w:r>
      <w:r>
        <w:rPr>
          <w:rFonts w:ascii="Times New Roman" w:hAnsi="Times New Roman" w:cs="Times New Roman"/>
          <w:sz w:val="28"/>
          <w:szCs w:val="28"/>
        </w:rPr>
        <w:t>учащихся к ГИА по плану</w:t>
      </w:r>
      <w:r w:rsidRPr="008F3684">
        <w:rPr>
          <w:rFonts w:ascii="Times New Roman" w:hAnsi="Times New Roman" w:cs="Times New Roman"/>
          <w:sz w:val="28"/>
          <w:szCs w:val="28"/>
        </w:rPr>
        <w:t>, работать в тесном контакте с учителями–предметниками.</w:t>
      </w:r>
    </w:p>
    <w:p w:rsidR="00497916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3684">
        <w:rPr>
          <w:rFonts w:ascii="Times New Roman" w:hAnsi="Times New Roman" w:cs="Times New Roman"/>
          <w:sz w:val="28"/>
          <w:szCs w:val="28"/>
        </w:rPr>
        <w:t>.2. Своевременно сообщать родителям учащихся, не посещающим занятия без уважительных причин или неуспевающих по какому-либо предмету учебного плана о возникших проблемах.</w:t>
      </w:r>
    </w:p>
    <w:p w:rsidR="00497916" w:rsidRPr="008F3684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Учителям – предметникам Решетняк Э.В., Передрий О.Е. готовить учащихся к экзаменам в традиционной форме, провести пробные экзамены в марте 2011 года.</w:t>
      </w:r>
    </w:p>
    <w:p w:rsidR="00497916" w:rsidRDefault="00497916" w:rsidP="004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A71A7A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50pt">
            <v:imagedata r:id="rId5" o:title=""/>
          </v:shape>
        </w:pict>
      </w:r>
    </w:p>
    <w:sectPr w:rsidR="00497916" w:rsidSect="009E5CA3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84"/>
    <w:rsid w:val="0000225A"/>
    <w:rsid w:val="0007409D"/>
    <w:rsid w:val="00160641"/>
    <w:rsid w:val="003764F9"/>
    <w:rsid w:val="004012C0"/>
    <w:rsid w:val="0041572B"/>
    <w:rsid w:val="00497916"/>
    <w:rsid w:val="004B296A"/>
    <w:rsid w:val="00533178"/>
    <w:rsid w:val="005B6A86"/>
    <w:rsid w:val="005F0520"/>
    <w:rsid w:val="008400A6"/>
    <w:rsid w:val="008F3684"/>
    <w:rsid w:val="0090085A"/>
    <w:rsid w:val="00945049"/>
    <w:rsid w:val="009E5CA3"/>
    <w:rsid w:val="00A17649"/>
    <w:rsid w:val="00A71A7A"/>
    <w:rsid w:val="00AD4874"/>
    <w:rsid w:val="00B643FD"/>
    <w:rsid w:val="00B73A46"/>
    <w:rsid w:val="00BC1B33"/>
    <w:rsid w:val="00C53318"/>
    <w:rsid w:val="00C82B19"/>
    <w:rsid w:val="00C91ED6"/>
    <w:rsid w:val="00D5575D"/>
    <w:rsid w:val="00F30F87"/>
    <w:rsid w:val="00F7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684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945049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4</Pages>
  <Words>1137</Words>
  <Characters>6486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2010-06-20T00:20:00Z</cp:lastPrinted>
  <dcterms:created xsi:type="dcterms:W3CDTF">2011-02-04T17:30:00Z</dcterms:created>
  <dcterms:modified xsi:type="dcterms:W3CDTF">2010-07-07T13:56:00Z</dcterms:modified>
</cp:coreProperties>
</file>